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A5EF" w14:textId="3BF82A0E" w:rsidR="00B14065" w:rsidRPr="00EF23FF" w:rsidRDefault="00B14065" w:rsidP="00B9600F">
      <w:pPr>
        <w:pStyle w:val="Heading1"/>
      </w:pPr>
      <w:r w:rsidRPr="00EF23FF">
        <w:t xml:space="preserve">Upute za izradu WordPress blokova u 4D </w:t>
      </w:r>
      <w:r w:rsidR="00D87107" w:rsidRPr="00EF23FF">
        <w:t xml:space="preserve">Web </w:t>
      </w:r>
      <w:r w:rsidRPr="00EF23FF">
        <w:t>okruženju</w:t>
      </w:r>
    </w:p>
    <w:p w14:paraId="303D949F" w14:textId="10CF909B" w:rsidR="00B14065" w:rsidRPr="00EF23FF" w:rsidRDefault="00B14065" w:rsidP="006571AC">
      <w:pPr>
        <w:pStyle w:val="Heading1"/>
        <w:rPr>
          <w:bCs/>
        </w:rPr>
      </w:pPr>
      <w:r w:rsidRPr="00EF23FF">
        <w:t xml:space="preserve">Uvod u razvoj blokova u 4D </w:t>
      </w:r>
      <w:r w:rsidR="00D87107" w:rsidRPr="00EF23FF">
        <w:t xml:space="preserve">web </w:t>
      </w:r>
      <w:r w:rsidRPr="00EF23FF">
        <w:t>okruženju</w:t>
      </w:r>
    </w:p>
    <w:p w14:paraId="5C71B4C3" w14:textId="77777777" w:rsidR="006571AC" w:rsidRPr="00EF23FF" w:rsidRDefault="006571AC" w:rsidP="00D87107">
      <w:r w:rsidRPr="00EF23FF">
        <w:t>Ovaj dokument sadrži detaljne upute o izradi blokova u WordPress okruženju koristeći 4D razvojni alat. Cilj je objasniti svaki korak od postavljanja okruženja do parametrizacije bloka, s naglaskom na frontend i backend aspekte razvoja.</w:t>
      </w:r>
    </w:p>
    <w:p w14:paraId="7816A2DB" w14:textId="159A32F3" w:rsidR="00B14065" w:rsidRPr="00EF23FF" w:rsidRDefault="00B14065" w:rsidP="008E1B57">
      <w:pPr>
        <w:pStyle w:val="Heading1"/>
      </w:pPr>
      <w:bookmarkStart w:id="0" w:name="_Hlk193882642"/>
      <w:r w:rsidRPr="00EF23FF">
        <w:t xml:space="preserve">Priprema </w:t>
      </w:r>
      <w:bookmarkEnd w:id="0"/>
      <w:r w:rsidRPr="00EF23FF">
        <w:t>okruženja</w:t>
      </w:r>
    </w:p>
    <w:p w14:paraId="1772B5CE" w14:textId="77777777" w:rsidR="00B14065" w:rsidRPr="00EF23FF" w:rsidRDefault="00B14065" w:rsidP="008E1B57">
      <w:r w:rsidRPr="00EF23FF">
        <w:t>Prije nego što počnemo s razvojem bloka, potrebno je postaviti osnovne alate:</w:t>
      </w:r>
    </w:p>
    <w:p w14:paraId="26B55842" w14:textId="77777777" w:rsidR="00B14065" w:rsidRPr="00EF23FF" w:rsidRDefault="00B14065" w:rsidP="00647892">
      <w:pPr>
        <w:pStyle w:val="ListParagraph"/>
        <w:numPr>
          <w:ilvl w:val="0"/>
          <w:numId w:val="1"/>
        </w:numPr>
      </w:pPr>
      <w:r w:rsidRPr="00EF23FF">
        <w:t>Virtualna mašina / Linux: Potrebno je koristiti Linux VM.</w:t>
      </w:r>
    </w:p>
    <w:p w14:paraId="1607AD34" w14:textId="77777777" w:rsidR="00B14065" w:rsidRPr="00EF23FF" w:rsidRDefault="00B14065" w:rsidP="00647892">
      <w:pPr>
        <w:pStyle w:val="ListParagraph"/>
        <w:numPr>
          <w:ilvl w:val="0"/>
          <w:numId w:val="1"/>
        </w:numPr>
      </w:pPr>
      <w:r w:rsidRPr="00EF23FF">
        <w:t>WordPress: Instalacija i pokretanje WordPress sustava.</w:t>
      </w:r>
    </w:p>
    <w:p w14:paraId="3F8C5378" w14:textId="77777777" w:rsidR="00B14065" w:rsidRPr="00EF23FF" w:rsidRDefault="00B14065" w:rsidP="00647892">
      <w:pPr>
        <w:pStyle w:val="ListParagraph"/>
        <w:numPr>
          <w:ilvl w:val="0"/>
          <w:numId w:val="1"/>
        </w:numPr>
      </w:pPr>
      <w:r w:rsidRPr="00EF23FF">
        <w:t>MySQL: Konfiguracija baze podataka.</w:t>
      </w:r>
    </w:p>
    <w:p w14:paraId="056B098D" w14:textId="77777777" w:rsidR="00B14065" w:rsidRPr="00EF23FF" w:rsidRDefault="00B14065" w:rsidP="00647892">
      <w:pPr>
        <w:pStyle w:val="ListParagraph"/>
        <w:numPr>
          <w:ilvl w:val="0"/>
          <w:numId w:val="1"/>
        </w:numPr>
      </w:pPr>
      <w:r w:rsidRPr="00EF23FF">
        <w:t>NGINX: Postavljanje web servera.</w:t>
      </w:r>
    </w:p>
    <w:p w14:paraId="765A095C" w14:textId="77777777" w:rsidR="00B14065" w:rsidRPr="00EF23FF" w:rsidRDefault="00B14065" w:rsidP="00647892">
      <w:pPr>
        <w:pStyle w:val="ListParagraph"/>
        <w:numPr>
          <w:ilvl w:val="0"/>
          <w:numId w:val="1"/>
        </w:numPr>
      </w:pPr>
      <w:r w:rsidRPr="00EF23FF">
        <w:t>PHP i Memcached: Instalacija PHP-a i Memcached-a za keširanje.</w:t>
      </w:r>
    </w:p>
    <w:p w14:paraId="772615E4" w14:textId="77777777" w:rsidR="00B14065" w:rsidRPr="00EF23FF" w:rsidRDefault="00B14065" w:rsidP="00647892">
      <w:pPr>
        <w:pStyle w:val="ListParagraph"/>
        <w:numPr>
          <w:ilvl w:val="0"/>
          <w:numId w:val="1"/>
        </w:numPr>
      </w:pPr>
      <w:r w:rsidRPr="00EF23FF">
        <w:t>Code Editor: Preporučeni editor je VS Code.</w:t>
      </w:r>
    </w:p>
    <w:p w14:paraId="0B22B541" w14:textId="77777777" w:rsidR="00B14065" w:rsidRPr="00EF23FF" w:rsidRDefault="00B14065" w:rsidP="00647892">
      <w:pPr>
        <w:pStyle w:val="ListParagraph"/>
        <w:numPr>
          <w:ilvl w:val="0"/>
          <w:numId w:val="1"/>
        </w:numPr>
      </w:pPr>
      <w:r w:rsidRPr="00EF23FF">
        <w:t>Git i GitHub: Verzioniranje koda.</w:t>
      </w:r>
    </w:p>
    <w:p w14:paraId="3325C844" w14:textId="652E3F9E" w:rsidR="00B14065" w:rsidRPr="00EF23FF" w:rsidRDefault="00B14065" w:rsidP="006571AC">
      <w:pPr>
        <w:pStyle w:val="Heading1"/>
      </w:pPr>
      <w:r w:rsidRPr="00EF23FF">
        <w:t>Proces izrade bloka</w:t>
      </w:r>
    </w:p>
    <w:p w14:paraId="7AA2DB7D" w14:textId="77777777" w:rsidR="00EC4C95" w:rsidRPr="00EF23FF" w:rsidRDefault="00EC4C95" w:rsidP="00D87107">
      <w:r w:rsidRPr="00EF23FF">
        <w:t>Anatomija prilagođenog bloka</w:t>
      </w:r>
    </w:p>
    <w:p w14:paraId="54CB540D" w14:textId="77777777" w:rsidR="00EC4C95" w:rsidRPr="00EF23FF" w:rsidRDefault="00EC4C95" w:rsidP="00B9600F">
      <w:pPr>
        <w:spacing w:before="0"/>
      </w:pPr>
      <w:r w:rsidRPr="00EF23FF">
        <w:t>Prilagođeni blok se obično sastoji od sljedećih dijelova:</w:t>
      </w:r>
    </w:p>
    <w:p w14:paraId="17646A7D" w14:textId="77777777" w:rsidR="00EC4C95" w:rsidRPr="00EF23FF" w:rsidRDefault="00EC4C95" w:rsidP="00B9600F">
      <w:pPr>
        <w:pStyle w:val="ListParagraph"/>
        <w:numPr>
          <w:ilvl w:val="0"/>
          <w:numId w:val="2"/>
        </w:numPr>
      </w:pPr>
      <w:r w:rsidRPr="00EF23FF">
        <w:t>PHP predložak datoteke: Ova datoteka sadrži HTML strukturu vašeg bloka, kao i bilo koji PHP kod potreban za prikaz dinamičkog sadržaja.</w:t>
      </w:r>
    </w:p>
    <w:p w14:paraId="0256093E" w14:textId="77777777" w:rsidR="00EC4C95" w:rsidRPr="00EF23FF" w:rsidRDefault="00EC4C95" w:rsidP="00B9600F">
      <w:pPr>
        <w:pStyle w:val="ListParagraph"/>
        <w:numPr>
          <w:ilvl w:val="0"/>
          <w:numId w:val="2"/>
        </w:numPr>
      </w:pPr>
      <w:r w:rsidRPr="00EF23FF">
        <w:t>SCSS datoteka: Ova datoteka sadrži stilove (CSS) koji kontroliraju vizualni izgled vašeg bloka.</w:t>
      </w:r>
    </w:p>
    <w:p w14:paraId="39AD3C1B" w14:textId="77777777" w:rsidR="00EC4C95" w:rsidRPr="00EF23FF" w:rsidRDefault="00EC4C95" w:rsidP="00B9600F">
      <w:pPr>
        <w:pStyle w:val="ListParagraph"/>
        <w:numPr>
          <w:ilvl w:val="0"/>
          <w:numId w:val="2"/>
        </w:numPr>
      </w:pPr>
      <w:r w:rsidRPr="00EF23FF">
        <w:t>JavaScript (opcionalno): Ako vaš blok ima interaktivne elemente, možda ćete trebati koristiti JavaScript.</w:t>
      </w:r>
    </w:p>
    <w:p w14:paraId="45E7B492" w14:textId="77777777" w:rsidR="00EC4C95" w:rsidRPr="00EF23FF" w:rsidRDefault="00EC4C95" w:rsidP="00B9600F">
      <w:pPr>
        <w:pStyle w:val="ListParagraph"/>
        <w:numPr>
          <w:ilvl w:val="0"/>
          <w:numId w:val="2"/>
        </w:numPr>
      </w:pPr>
      <w:r w:rsidRPr="00EF23FF">
        <w:t>Definicija bloka (PHP): Ovdje definirate blok za WordPress, uključujući njegovo ime, opis i postavke.</w:t>
      </w:r>
    </w:p>
    <w:p w14:paraId="650730EF" w14:textId="7F615CD7" w:rsidR="00EC4C95" w:rsidRPr="00EF23FF" w:rsidRDefault="00EC4C95" w:rsidP="008772DF">
      <w:pPr>
        <w:pStyle w:val="Heading2"/>
      </w:pPr>
      <w:r w:rsidRPr="00EF23FF">
        <w:t>Primjer: Osnovna struktura bloka</w:t>
      </w:r>
    </w:p>
    <w:p w14:paraId="5FED303E" w14:textId="77777777" w:rsidR="00EC4C95" w:rsidRPr="00EF23FF" w:rsidRDefault="00EC4C95" w:rsidP="00D87107">
      <w:r w:rsidRPr="00EF23FF">
        <w:t>Pogledajmo pojednostavljeni primjer PHP predloška datoteke:</w:t>
      </w:r>
    </w:p>
    <w:p w14:paraId="33B98157" w14:textId="6EA3AB16" w:rsidR="008772DF" w:rsidRPr="00EF23FF" w:rsidRDefault="00EC4C95" w:rsidP="00D87107">
      <w:r w:rsidRPr="00EF23FF">
        <w:t>Template-landing.php – dokument za izradu statičnog dijela blokova</w:t>
      </w:r>
    </w:p>
    <w:p w14:paraId="7AE276D2" w14:textId="77777777" w:rsidR="00B9600F" w:rsidRPr="00EF23FF" w:rsidRDefault="00B9600F" w:rsidP="00D87107"/>
    <w:p w14:paraId="79BB1EDC" w14:textId="77777777" w:rsidR="00EC4C95" w:rsidRPr="00B02FC2" w:rsidRDefault="00EC4C95" w:rsidP="00B02FC2">
      <w:pPr>
        <w:pStyle w:val="Codeentry"/>
      </w:pPr>
      <w:r w:rsidRPr="00B02FC2">
        <w:t>&lt;?php</w:t>
      </w:r>
    </w:p>
    <w:p w14:paraId="1A9BCB52" w14:textId="77777777" w:rsidR="00EC4C95" w:rsidRPr="00B02FC2" w:rsidRDefault="00EC4C95" w:rsidP="00B02FC2">
      <w:pPr>
        <w:pStyle w:val="Codeentry"/>
      </w:pPr>
      <w:r w:rsidRPr="00B02FC2">
        <w:t>/**</w:t>
      </w:r>
    </w:p>
    <w:p w14:paraId="65D3C3C1" w14:textId="77777777" w:rsidR="00EC4C95" w:rsidRPr="00B02FC2" w:rsidRDefault="00EC4C95" w:rsidP="00B02FC2">
      <w:pPr>
        <w:pStyle w:val="Codeentry"/>
      </w:pPr>
      <w:r w:rsidRPr="00B02FC2">
        <w:t xml:space="preserve"> * Template Name: Landing page</w:t>
      </w:r>
    </w:p>
    <w:p w14:paraId="0809C172" w14:textId="77777777" w:rsidR="00EC4C95" w:rsidRPr="00B02FC2" w:rsidRDefault="00EC4C95" w:rsidP="00B02FC2">
      <w:pPr>
        <w:pStyle w:val="Codeentry"/>
      </w:pPr>
      <w:r w:rsidRPr="00B02FC2">
        <w:t xml:space="preserve"> *</w:t>
      </w:r>
    </w:p>
    <w:p w14:paraId="794EEF54" w14:textId="77777777" w:rsidR="00EC4C95" w:rsidRPr="00B02FC2" w:rsidRDefault="00EC4C95" w:rsidP="00B02FC2">
      <w:pPr>
        <w:pStyle w:val="Codeentry"/>
      </w:pPr>
      <w:r w:rsidRPr="00B02FC2">
        <w:t xml:space="preserve"> * @package Web4D</w:t>
      </w:r>
    </w:p>
    <w:p w14:paraId="64405D34" w14:textId="77777777" w:rsidR="00EC4C95" w:rsidRPr="00B02FC2" w:rsidRDefault="00EC4C95" w:rsidP="00B02FC2">
      <w:pPr>
        <w:pStyle w:val="Codeentry"/>
      </w:pPr>
      <w:r w:rsidRPr="00B02FC2">
        <w:t xml:space="preserve"> * @subpackage Theme</w:t>
      </w:r>
    </w:p>
    <w:p w14:paraId="14447F1E" w14:textId="77777777" w:rsidR="00EC4C95" w:rsidRPr="00B02FC2" w:rsidRDefault="00EC4C95" w:rsidP="00B02FC2">
      <w:pPr>
        <w:pStyle w:val="Codeentry"/>
      </w:pPr>
      <w:r w:rsidRPr="00B02FC2">
        <w:t xml:space="preserve"> * @since 1.0</w:t>
      </w:r>
    </w:p>
    <w:p w14:paraId="22CD529B" w14:textId="77777777" w:rsidR="00EC4C95" w:rsidRPr="00B02FC2" w:rsidRDefault="00EC4C95" w:rsidP="00B02FC2">
      <w:pPr>
        <w:pStyle w:val="Codeentry"/>
      </w:pPr>
      <w:r w:rsidRPr="00B02FC2">
        <w:t xml:space="preserve"> */</w:t>
      </w:r>
    </w:p>
    <w:p w14:paraId="6387274B" w14:textId="77777777" w:rsidR="00EC4C95" w:rsidRPr="00B02FC2" w:rsidRDefault="00EC4C95" w:rsidP="00B02FC2">
      <w:pPr>
        <w:pStyle w:val="Codeentry"/>
      </w:pPr>
      <w:r w:rsidRPr="00B02FC2">
        <w:t>get_header(); ?&gt;</w:t>
      </w:r>
    </w:p>
    <w:p w14:paraId="52FB4EF9" w14:textId="77777777" w:rsidR="00EC4C95" w:rsidRPr="00B02FC2" w:rsidRDefault="00EC4C95" w:rsidP="00B02FC2">
      <w:pPr>
        <w:pStyle w:val="Codeentry"/>
      </w:pPr>
    </w:p>
    <w:p w14:paraId="0E11816C" w14:textId="77777777" w:rsidR="00EC4C95" w:rsidRPr="00B02FC2" w:rsidRDefault="00EC4C95" w:rsidP="00B02FC2">
      <w:pPr>
        <w:pStyle w:val="Codeentry"/>
      </w:pPr>
      <w:r w:rsidRPr="00B02FC2">
        <w:lastRenderedPageBreak/>
        <w:t>&lt;main&gt;</w:t>
      </w:r>
    </w:p>
    <w:p w14:paraId="509ED357" w14:textId="77777777" w:rsidR="00EC4C95" w:rsidRPr="00B02FC2" w:rsidRDefault="00EC4C95" w:rsidP="00B02FC2">
      <w:pPr>
        <w:pStyle w:val="Codeentry"/>
      </w:pPr>
      <w:r w:rsidRPr="00B02FC2">
        <w:t xml:space="preserve">    &lt;section&gt;</w:t>
      </w:r>
    </w:p>
    <w:p w14:paraId="781E98E7" w14:textId="77777777" w:rsidR="00EC4C95" w:rsidRPr="00B02FC2" w:rsidRDefault="00EC4C95" w:rsidP="00B02FC2">
      <w:pPr>
        <w:pStyle w:val="Codeentry"/>
      </w:pPr>
      <w:r w:rsidRPr="00B02FC2">
        <w:t xml:space="preserve">        &lt;!-- Block content goes here --&gt;</w:t>
      </w:r>
    </w:p>
    <w:p w14:paraId="48DCD020" w14:textId="5EE0D024" w:rsidR="00EC4C95" w:rsidRPr="00B02FC2" w:rsidRDefault="00EC4C95" w:rsidP="00B02FC2">
      <w:pPr>
        <w:pStyle w:val="Codeentry"/>
      </w:pPr>
      <w:r w:rsidRPr="00B02FC2">
        <w:t xml:space="preserve">        &lt;h1&gt;Dobro</w:t>
      </w:r>
      <w:r w:rsidR="00480CE6" w:rsidRPr="00B02FC2">
        <w:t xml:space="preserve"> </w:t>
      </w:r>
      <w:r w:rsidRPr="00B02FC2">
        <w:t>došli na našu odredišnu stranicu!&lt;/h1&gt;</w:t>
      </w:r>
    </w:p>
    <w:p w14:paraId="5A293F5A" w14:textId="77777777" w:rsidR="00EC4C95" w:rsidRPr="00B02FC2" w:rsidRDefault="00EC4C95" w:rsidP="00B02FC2">
      <w:pPr>
        <w:pStyle w:val="Codeentry"/>
      </w:pPr>
      <w:r w:rsidRPr="00B02FC2">
        <w:t xml:space="preserve">        &lt;p&gt;Ovo je primjer bloka.&lt;/p&gt;</w:t>
      </w:r>
    </w:p>
    <w:p w14:paraId="7B7056D4" w14:textId="77777777" w:rsidR="00EC4C95" w:rsidRPr="00B02FC2" w:rsidRDefault="00EC4C95" w:rsidP="00B02FC2">
      <w:pPr>
        <w:pStyle w:val="Codeentry"/>
      </w:pPr>
      <w:r w:rsidRPr="00B02FC2">
        <w:t xml:space="preserve">    &lt;/section&gt;</w:t>
      </w:r>
    </w:p>
    <w:p w14:paraId="1FBFFBE1" w14:textId="77777777" w:rsidR="00EC4C95" w:rsidRPr="00B02FC2" w:rsidRDefault="00EC4C95" w:rsidP="00B02FC2">
      <w:pPr>
        <w:pStyle w:val="Codeentry"/>
      </w:pPr>
      <w:r w:rsidRPr="00B02FC2">
        <w:t>&lt;/main&gt;</w:t>
      </w:r>
    </w:p>
    <w:p w14:paraId="232E99C4" w14:textId="77777777" w:rsidR="00EC4C95" w:rsidRPr="00B02FC2" w:rsidRDefault="00EC4C95" w:rsidP="00B02FC2">
      <w:pPr>
        <w:pStyle w:val="Codeentry"/>
      </w:pPr>
    </w:p>
    <w:p w14:paraId="4DCDC26E" w14:textId="77777777" w:rsidR="00EC4C95" w:rsidRPr="00B02FC2" w:rsidRDefault="00EC4C95" w:rsidP="00B02FC2">
      <w:pPr>
        <w:pStyle w:val="Codeentry"/>
      </w:pPr>
      <w:r w:rsidRPr="00B02FC2">
        <w:t>&lt;?php get_footer(); ?&gt;</w:t>
      </w:r>
    </w:p>
    <w:p w14:paraId="7633960A" w14:textId="77777777" w:rsidR="00A948D8" w:rsidRPr="00EF23FF" w:rsidRDefault="00A948D8" w:rsidP="00D87107"/>
    <w:p w14:paraId="69A8C1B6" w14:textId="77777777" w:rsidR="00EC4C95" w:rsidRPr="00EF23FF" w:rsidRDefault="00EC4C95" w:rsidP="00D87107">
      <w:r w:rsidRPr="00EF23FF">
        <w:t>get_header(); i get_footer(); uključuju zaglavlje i podnožje vaše WordPress teme.</w:t>
      </w:r>
    </w:p>
    <w:p w14:paraId="0A1C5576" w14:textId="77777777" w:rsidR="00EC4C95" w:rsidRPr="00EF23FF" w:rsidRDefault="00EC4C95" w:rsidP="00D87107">
      <w:r w:rsidRPr="00EF23FF">
        <w:t>Oznake &lt;main&gt; i &lt;section&gt; definiraju glavno područje sadržaja i odjeljak unutar njega.</w:t>
      </w:r>
    </w:p>
    <w:p w14:paraId="3BD17AC7" w14:textId="5D1AB684" w:rsidR="00A948D8" w:rsidRPr="00EF23FF" w:rsidRDefault="00EC4C95" w:rsidP="00D87107">
      <w:r w:rsidRPr="00EF23FF">
        <w:t>Oznake &lt;h1&gt; i &lt;p&gt; prikazuju naslov i odlomak teksta.</w:t>
      </w:r>
    </w:p>
    <w:p w14:paraId="70AABD15" w14:textId="6124C696" w:rsidR="000726EB" w:rsidRPr="00EF23FF" w:rsidRDefault="00EC4C95" w:rsidP="000726EB">
      <w:pPr>
        <w:pStyle w:val="Heading2"/>
      </w:pPr>
      <w:r w:rsidRPr="00EF23FF">
        <w:t>Izrada statičnog front-enda</w:t>
      </w:r>
    </w:p>
    <w:p w14:paraId="30BCDDAE" w14:textId="77777777" w:rsidR="005C1162" w:rsidRPr="005C1162" w:rsidRDefault="005C1162" w:rsidP="0049497C"/>
    <w:p w14:paraId="467BBF61" w14:textId="09021A70" w:rsidR="00EC4C95" w:rsidRPr="00EF23FF" w:rsidRDefault="00EC4C95" w:rsidP="0049497C">
      <w:pPr>
        <w:rPr>
          <w:b/>
          <w:bCs/>
        </w:rPr>
      </w:pPr>
      <w:r w:rsidRPr="00EF23FF">
        <w:rPr>
          <w:b/>
          <w:bCs/>
        </w:rPr>
        <w:t>Korak 1: Izrada PHP datoteke predloška</w:t>
      </w:r>
    </w:p>
    <w:p w14:paraId="38E67EAE" w14:textId="33D8484E" w:rsidR="00EC4C95" w:rsidRPr="00EF23FF" w:rsidRDefault="009225FB" w:rsidP="00D87107">
      <w:pPr>
        <w:rPr>
          <w:bCs/>
        </w:rPr>
      </w:pPr>
      <w:r w:rsidRPr="00EF23FF">
        <w:rPr>
          <w:bCs/>
        </w:rPr>
        <w:t>U</w:t>
      </w:r>
      <w:r w:rsidR="00EC4C95" w:rsidRPr="00EF23FF">
        <w:rPr>
          <w:bCs/>
        </w:rPr>
        <w:t xml:space="preserve"> direktorij</w:t>
      </w:r>
      <w:r w:rsidRPr="00EF23FF">
        <w:rPr>
          <w:bCs/>
        </w:rPr>
        <w:t>u</w:t>
      </w:r>
      <w:r w:rsidR="00EC4C95" w:rsidRPr="00EF23FF">
        <w:rPr>
          <w:bCs/>
        </w:rPr>
        <w:t xml:space="preserve"> u kojem su pohranjene datoteke </w:t>
      </w:r>
      <w:r w:rsidRPr="00EF23FF">
        <w:rPr>
          <w:bCs/>
        </w:rPr>
        <w:t>n</w:t>
      </w:r>
      <w:r w:rsidR="00EC4C95" w:rsidRPr="00EF23FF">
        <w:rPr>
          <w:bCs/>
        </w:rPr>
        <w:t>aše teme. (themes/web-4d-theme/web-4d-theme)</w:t>
      </w:r>
      <w:r w:rsidRPr="00EF23FF">
        <w:rPr>
          <w:bCs/>
        </w:rPr>
        <w:t>, kreirajte</w:t>
      </w:r>
      <w:r w:rsidR="00EC4C95" w:rsidRPr="00EF23FF">
        <w:rPr>
          <w:bCs/>
        </w:rPr>
        <w:t xml:space="preserve"> novu PHP datoteku, na primjer, template-landing.php.</w:t>
      </w:r>
    </w:p>
    <w:p w14:paraId="7D96AA5B" w14:textId="77777777" w:rsidR="00EC4C95" w:rsidRPr="00EF23FF" w:rsidRDefault="00EC4C95" w:rsidP="00D87107">
      <w:r w:rsidRPr="00EF23FF">
        <w:t>Kopirajte osnovnu strukturu bloka sa stranice 3 u ovu datoteku.</w:t>
      </w:r>
    </w:p>
    <w:p w14:paraId="6434D41D" w14:textId="77777777" w:rsidR="00A948D8" w:rsidRPr="00EF23FF" w:rsidRDefault="00A948D8" w:rsidP="00D87107"/>
    <w:p w14:paraId="08B600C5" w14:textId="0B5AB76C" w:rsidR="00A948D8" w:rsidRPr="00EF23FF" w:rsidRDefault="00EC4C95" w:rsidP="0049497C">
      <w:pPr>
        <w:rPr>
          <w:b/>
          <w:bCs/>
        </w:rPr>
      </w:pPr>
      <w:r w:rsidRPr="00EF23FF">
        <w:rPr>
          <w:b/>
          <w:bCs/>
        </w:rPr>
        <w:t>Korak 2: Dodavanje HTML sadržaja</w:t>
      </w:r>
    </w:p>
    <w:p w14:paraId="4340F4B0" w14:textId="0D808975" w:rsidR="00DA3E41" w:rsidRPr="00EF23FF" w:rsidRDefault="00EC4C95" w:rsidP="00D87107">
      <w:r w:rsidRPr="00EF23FF">
        <w:t>Dodajte HTML sadržaj za svoj blok unutar oznaka &lt;section&gt;. Na primjer, možete dodati sliku, naslov i neki tekst.</w:t>
      </w:r>
    </w:p>
    <w:p w14:paraId="1FAE5228" w14:textId="77777777" w:rsidR="0049497C" w:rsidRPr="00EF23FF" w:rsidRDefault="0049497C" w:rsidP="00D87107"/>
    <w:p w14:paraId="4631F44A" w14:textId="77777777" w:rsidR="00EC4C95" w:rsidRPr="00EF23FF" w:rsidRDefault="00EC4C95" w:rsidP="00B02FC2">
      <w:pPr>
        <w:pStyle w:val="Codeentry"/>
      </w:pPr>
      <w:r w:rsidRPr="00EF23FF">
        <w:t>&lt;section&gt;</w:t>
      </w:r>
    </w:p>
    <w:p w14:paraId="0575934D" w14:textId="77777777" w:rsidR="00EC4C95" w:rsidRPr="00EF23FF" w:rsidRDefault="00EC4C95" w:rsidP="00B02FC2">
      <w:pPr>
        <w:pStyle w:val="Codeentry"/>
      </w:pPr>
      <w:r w:rsidRPr="00EF23FF">
        <w:t xml:space="preserve">    &lt;img src="&lt;?php echo W4D_TEMPLATEURL; ?&gt;/resources/assets/images/your-image.jpg" alt="Your Image"&gt;</w:t>
      </w:r>
    </w:p>
    <w:p w14:paraId="0AA0B157" w14:textId="77777777" w:rsidR="00EC4C95" w:rsidRPr="00EF23FF" w:rsidRDefault="00EC4C95" w:rsidP="00B02FC2">
      <w:pPr>
        <w:pStyle w:val="Codeentry"/>
      </w:pPr>
      <w:r w:rsidRPr="00EF23FF">
        <w:t xml:space="preserve">    &lt;h2&gt;Ovo je naslov vašeg bloka&lt;/h2&gt;</w:t>
      </w:r>
    </w:p>
    <w:p w14:paraId="51C00B34" w14:textId="77777777" w:rsidR="00EC4C95" w:rsidRPr="00EF23FF" w:rsidRDefault="00EC4C95" w:rsidP="00B02FC2">
      <w:pPr>
        <w:pStyle w:val="Codeentry"/>
      </w:pPr>
      <w:r w:rsidRPr="00EF23FF">
        <w:t xml:space="preserve">    &lt;p&gt;Ovo je neki tekst za vaš blok.&lt;/p&gt;</w:t>
      </w:r>
    </w:p>
    <w:p w14:paraId="4F7AB75C" w14:textId="77777777" w:rsidR="00EC4C95" w:rsidRPr="00EF23FF" w:rsidRDefault="00EC4C95" w:rsidP="00B02FC2">
      <w:pPr>
        <w:pStyle w:val="Codeentry"/>
      </w:pPr>
      <w:r w:rsidRPr="00EF23FF">
        <w:t>&lt;/section&gt;</w:t>
      </w:r>
    </w:p>
    <w:p w14:paraId="7BB41BF8" w14:textId="77777777" w:rsidR="0049497C" w:rsidRPr="00EF23FF" w:rsidRDefault="0049497C" w:rsidP="00D87107"/>
    <w:p w14:paraId="6E77379B" w14:textId="7D9296E7" w:rsidR="0049497C" w:rsidRPr="00EF23FF" w:rsidRDefault="00EC4C95" w:rsidP="00D87107">
      <w:r w:rsidRPr="00EF23FF">
        <w:t>Zamijenite</w:t>
      </w:r>
    </w:p>
    <w:p w14:paraId="6AC1E377" w14:textId="2F30051C" w:rsidR="0049497C" w:rsidRPr="00EF23FF" w:rsidRDefault="00EC4C95" w:rsidP="00D87107">
      <w:r w:rsidRPr="00EF23FF">
        <w:rPr>
          <w:rStyle w:val="CodeentryChar"/>
        </w:rPr>
        <w:t>&lt;?php echo W4D_TEMPLATEURL; ?&gt;/resources/assets/images/your-image.jpg</w:t>
      </w:r>
    </w:p>
    <w:p w14:paraId="3AB6B512" w14:textId="5BE3B9F4" w:rsidR="00A948D8" w:rsidRDefault="00EC4C95" w:rsidP="00D87107">
      <w:r w:rsidRPr="00EF23FF">
        <w:t>stvarnom putanjom do vaše datoteke slike.*</w:t>
      </w:r>
    </w:p>
    <w:p w14:paraId="42E291D9" w14:textId="77777777" w:rsidR="005C1162" w:rsidRPr="00EF23FF" w:rsidRDefault="005C1162" w:rsidP="00D87107"/>
    <w:p w14:paraId="37BCA3E9" w14:textId="64362C08" w:rsidR="008772DF" w:rsidRPr="00EF23FF" w:rsidRDefault="00EC4C95" w:rsidP="0049497C">
      <w:pPr>
        <w:rPr>
          <w:b/>
          <w:bCs/>
        </w:rPr>
      </w:pPr>
      <w:r w:rsidRPr="00EF23FF">
        <w:rPr>
          <w:b/>
          <w:bCs/>
        </w:rPr>
        <w:t>Korak 3: Dodavanje SCSS stilova</w:t>
      </w:r>
    </w:p>
    <w:p w14:paraId="4AB79B61" w14:textId="102D9B71" w:rsidR="00EC4C95" w:rsidRPr="00EF23FF" w:rsidRDefault="00EC4C95" w:rsidP="00D87107">
      <w:r w:rsidRPr="00EF23FF">
        <w:t xml:space="preserve">Stvorite novu SCSS datoteku za svoj blok u odgovarajućem </w:t>
      </w:r>
      <w:r w:rsidRPr="00EF23FF">
        <w:rPr>
          <w:bCs/>
        </w:rPr>
        <w:t>direktoriju</w:t>
      </w:r>
      <w:r w:rsidRPr="00EF23FF">
        <w:rPr>
          <w:b/>
        </w:rPr>
        <w:t xml:space="preserve"> </w:t>
      </w:r>
      <w:r w:rsidRPr="00EF23FF">
        <w:t>„</w:t>
      </w:r>
      <w:r w:rsidRPr="00EF23FF">
        <w:rPr>
          <w:rStyle w:val="CodeentryChar"/>
        </w:rPr>
        <w:t>themes/web-4d-theme/web-4d-theme/resources/sass/w4d/components</w:t>
      </w:r>
      <w:r w:rsidRPr="00EF23FF">
        <w:t>“</w:t>
      </w:r>
      <w:r w:rsidRPr="00EF23FF">
        <w:rPr>
          <w:b/>
        </w:rPr>
        <w:t xml:space="preserve"> </w:t>
      </w:r>
      <w:r w:rsidRPr="00EF23FF">
        <w:t xml:space="preserve"> (npr. _your-block.scss).</w:t>
      </w:r>
    </w:p>
    <w:p w14:paraId="7520E4A9" w14:textId="2676A093" w:rsidR="008772DF" w:rsidRPr="00EF23FF" w:rsidRDefault="00EC4C95" w:rsidP="00D87107">
      <w:r w:rsidRPr="00EF23FF">
        <w:t>Dodajte stilove za kontrolu izgleda vašeg bloka sukladno pravilima pisanja scss-a.</w:t>
      </w:r>
    </w:p>
    <w:p w14:paraId="0520CB12" w14:textId="09F11C5C" w:rsidR="000F43B6" w:rsidRPr="00EF23FF" w:rsidRDefault="00EC4C95" w:rsidP="00567DC1">
      <w:pPr>
        <w:pStyle w:val="Heading1"/>
      </w:pPr>
      <w:r w:rsidRPr="00EF23FF">
        <w:t>Osnove SCSS-a</w:t>
      </w:r>
    </w:p>
    <w:p w14:paraId="1FD67F9B" w14:textId="77777777" w:rsidR="000F43B6" w:rsidRPr="00EF23FF" w:rsidRDefault="000F43B6" w:rsidP="008772DF">
      <w:pPr>
        <w:pStyle w:val="Heading2"/>
      </w:pPr>
      <w:r w:rsidRPr="00EF23FF">
        <w:t>Dodatna pravila i vrijednosti za izradu blokova</w:t>
      </w:r>
    </w:p>
    <w:p w14:paraId="5056B965" w14:textId="5D91FBEE" w:rsidR="00066659" w:rsidRPr="00EF23FF" w:rsidRDefault="000F43B6" w:rsidP="00D87107">
      <w:r w:rsidRPr="00EF23FF">
        <w:t>Prilikom izrade novih prilagođenih blokova, obavezno se pridržavajte sljedećih pravila i vrijednosti kako biste osigurali dosljednost dizajna i upotrebljivosti.</w:t>
      </w:r>
    </w:p>
    <w:p w14:paraId="7983B457" w14:textId="77777777" w:rsidR="000726EB" w:rsidRPr="00EF23FF" w:rsidRDefault="000726EB" w:rsidP="00D87107"/>
    <w:p w14:paraId="4423F63D" w14:textId="447ABF37" w:rsidR="00A948D8" w:rsidRPr="00EF23FF" w:rsidRDefault="000F43B6" w:rsidP="00567DC1">
      <w:pPr>
        <w:rPr>
          <w:b/>
          <w:bCs/>
        </w:rPr>
      </w:pPr>
      <w:r w:rsidRPr="00EF23FF">
        <w:rPr>
          <w:b/>
          <w:bCs/>
        </w:rPr>
        <w:t>SCSS struktura i varijable</w:t>
      </w:r>
    </w:p>
    <w:p w14:paraId="141DE0DA" w14:textId="499BA012" w:rsidR="000F43B6" w:rsidRPr="00EF23FF" w:rsidRDefault="000F43B6" w:rsidP="00D87107">
      <w:r w:rsidRPr="00EF23FF">
        <w:t>Prije svega, svaki SCSS file mora imati @use '../abstract' as *;</w:t>
      </w:r>
    </w:p>
    <w:p w14:paraId="1221DAE1" w14:textId="77777777" w:rsidR="00066659" w:rsidRPr="00EF23FF" w:rsidRDefault="00066659" w:rsidP="00D87107"/>
    <w:p w14:paraId="5947D3CD" w14:textId="77777777" w:rsidR="000F43B6" w:rsidRPr="00EF23FF" w:rsidRDefault="000F43B6" w:rsidP="00A948D8">
      <w:pPr>
        <w:pStyle w:val="Heading1"/>
      </w:pPr>
      <w:r w:rsidRPr="00EF23FF">
        <w:t>Globalno definirani stilovi</w:t>
      </w:r>
    </w:p>
    <w:p w14:paraId="4A3126A5" w14:textId="77777777" w:rsidR="009225FB" w:rsidRPr="00EF23FF" w:rsidRDefault="000F43B6" w:rsidP="00D87107">
      <w:r w:rsidRPr="00EF23FF">
        <w:t>Ovo su globalno definirani stilovi koje morate koristiti pri izradi novih blokova.Pogledajte dokument</w:t>
      </w:r>
      <w:r w:rsidR="001C248C" w:rsidRPr="00EF23FF">
        <w:t>aciju</w:t>
      </w:r>
      <w:r w:rsidR="009225FB" w:rsidRPr="00EF23FF">
        <w:rPr>
          <w:b/>
        </w:rPr>
        <w:t xml:space="preserve"> u direktoriju</w:t>
      </w:r>
      <w:r w:rsidRPr="00EF23FF">
        <w:t xml:space="preserve"> „themes/web-4d-theme/web-4d-theme/resources/sass/w4d“</w:t>
      </w:r>
    </w:p>
    <w:p w14:paraId="032D37D3" w14:textId="77777777" w:rsidR="00567DC1" w:rsidRPr="00EF23FF" w:rsidRDefault="00567DC1" w:rsidP="00D87107"/>
    <w:p w14:paraId="7A4B6B53" w14:textId="78C34149" w:rsidR="000F43B6" w:rsidRPr="00EF23FF" w:rsidRDefault="000F43B6" w:rsidP="00B02FC2">
      <w:pPr>
        <w:pStyle w:val="Codeentry"/>
      </w:pPr>
      <w:r w:rsidRPr="00EF23FF">
        <w:t>@use '../abstract' as *;</w:t>
      </w:r>
    </w:p>
    <w:p w14:paraId="3A613DAC" w14:textId="77777777" w:rsidR="000F43B6" w:rsidRPr="00EF23FF" w:rsidRDefault="000F43B6" w:rsidP="00B02FC2">
      <w:pPr>
        <w:pStyle w:val="Codeentry"/>
      </w:pPr>
      <w:r w:rsidRPr="00EF23FF">
        <w:t>// Globaly Defined styles</w:t>
      </w:r>
    </w:p>
    <w:p w14:paraId="3F87C654" w14:textId="77777777" w:rsidR="000F43B6" w:rsidRPr="00EF23FF" w:rsidRDefault="000F43B6" w:rsidP="00B02FC2">
      <w:pPr>
        <w:pStyle w:val="Codeentry"/>
      </w:pPr>
      <w:r w:rsidRPr="00EF23FF">
        <w:t>// NOTE: Some already exist in _typography.scss that Northwest made</w:t>
      </w:r>
    </w:p>
    <w:p w14:paraId="56D04BFF" w14:textId="77777777" w:rsidR="000F43B6" w:rsidRPr="00EF23FF" w:rsidRDefault="000F43B6" w:rsidP="00B02FC2">
      <w:pPr>
        <w:pStyle w:val="Codeentry"/>
      </w:pPr>
      <w:r w:rsidRPr="00EF23FF">
        <w:t>// These are our custom global styles...</w:t>
      </w:r>
    </w:p>
    <w:p w14:paraId="254DA2B2" w14:textId="77777777" w:rsidR="00A948D8" w:rsidRPr="00EF23FF" w:rsidRDefault="00A948D8" w:rsidP="00D87107"/>
    <w:p w14:paraId="2228807A" w14:textId="77777777" w:rsidR="00066659" w:rsidRPr="00EF23FF" w:rsidRDefault="000F43B6" w:rsidP="00066659">
      <w:pPr>
        <w:pStyle w:val="Heading2"/>
      </w:pPr>
      <w:r w:rsidRPr="00EF23FF">
        <w:t>Stilovi za naslove (h2)</w:t>
      </w:r>
      <w:r w:rsidR="00652776" w:rsidRPr="00EF23FF">
        <w:t xml:space="preserve"> (h3) i paragrafe (p)</w:t>
      </w:r>
    </w:p>
    <w:p w14:paraId="4264B2FB" w14:textId="77777777" w:rsidR="00567DC1" w:rsidRPr="00EF23FF" w:rsidRDefault="00567DC1" w:rsidP="00567DC1">
      <w:pPr>
        <w:rPr>
          <w:b/>
          <w:bCs/>
        </w:rPr>
      </w:pPr>
    </w:p>
    <w:p w14:paraId="78997A1C" w14:textId="0EA3F117" w:rsidR="000F43B6" w:rsidRPr="00EF23FF" w:rsidRDefault="000F43B6" w:rsidP="00567DC1">
      <w:pPr>
        <w:rPr>
          <w:b/>
          <w:bCs/>
        </w:rPr>
      </w:pPr>
      <w:r w:rsidRPr="00EF23FF">
        <w:rPr>
          <w:b/>
          <w:bCs/>
        </w:rPr>
        <w:t>Koristite klasu .spesh za glavne naslove.</w:t>
      </w:r>
    </w:p>
    <w:p w14:paraId="38849E34" w14:textId="52B5F2E7" w:rsidR="00066659" w:rsidRPr="00EF23FF" w:rsidRDefault="00652776" w:rsidP="00D87107">
      <w:r w:rsidRPr="00EF23FF">
        <w:t>Isječak SCSS koda koji je pisan za definiranje stilizacije naslova</w:t>
      </w:r>
    </w:p>
    <w:p w14:paraId="59BC7F77" w14:textId="77777777" w:rsidR="00066659" w:rsidRPr="00EF23FF" w:rsidRDefault="00066659" w:rsidP="00B02FC2">
      <w:pPr>
        <w:pStyle w:val="Codeentry"/>
      </w:pPr>
    </w:p>
    <w:p w14:paraId="348CFB0B" w14:textId="293462BC" w:rsidR="000F43B6" w:rsidRPr="00EF23FF" w:rsidRDefault="000F43B6" w:rsidP="00B02FC2">
      <w:pPr>
        <w:pStyle w:val="Codeentry"/>
      </w:pPr>
      <w:r w:rsidRPr="00EF23FF">
        <w:t>h2 {</w:t>
      </w:r>
    </w:p>
    <w:p w14:paraId="1F87B355" w14:textId="77777777" w:rsidR="000F43B6" w:rsidRPr="00EF23FF" w:rsidRDefault="000F43B6" w:rsidP="00B02FC2">
      <w:pPr>
        <w:pStyle w:val="Codeentry"/>
      </w:pPr>
      <w:r w:rsidRPr="00EF23FF">
        <w:t xml:space="preserve">    &amp;.spesh {</w:t>
      </w:r>
    </w:p>
    <w:p w14:paraId="33F791A8" w14:textId="77777777" w:rsidR="000F43B6" w:rsidRPr="00EF23FF" w:rsidRDefault="000F43B6" w:rsidP="00B02FC2">
      <w:pPr>
        <w:pStyle w:val="Codeentry"/>
      </w:pPr>
      <w:r w:rsidRPr="00EF23FF">
        <w:t xml:space="preserve">        font-size: fs(700);</w:t>
      </w:r>
    </w:p>
    <w:p w14:paraId="3B9BA256" w14:textId="77777777" w:rsidR="000F43B6" w:rsidRPr="00EF23FF" w:rsidRDefault="000F43B6" w:rsidP="00B02FC2">
      <w:pPr>
        <w:pStyle w:val="Codeentry"/>
      </w:pPr>
      <w:r w:rsidRPr="00EF23FF">
        <w:t xml:space="preserve">        font-weight: $fw-700;</w:t>
      </w:r>
    </w:p>
    <w:p w14:paraId="58E49F8C" w14:textId="69B7FEFC" w:rsidR="000F43B6" w:rsidRPr="00EF23FF" w:rsidRDefault="000F43B6" w:rsidP="00B02FC2">
      <w:pPr>
        <w:pStyle w:val="Codeentry"/>
      </w:pPr>
      <w:r w:rsidRPr="00EF23FF">
        <w:t xml:space="preserve">        line-height: fs(750);</w:t>
      </w:r>
    </w:p>
    <w:p w14:paraId="55C9A782" w14:textId="77777777" w:rsidR="000F43B6" w:rsidRPr="00EF23FF" w:rsidRDefault="000F43B6" w:rsidP="00B02FC2">
      <w:pPr>
        <w:pStyle w:val="Codeentry"/>
      </w:pPr>
      <w:r w:rsidRPr="00EF23FF">
        <w:t xml:space="preserve">        @include mq(xl) {</w:t>
      </w:r>
    </w:p>
    <w:p w14:paraId="342C046A" w14:textId="77777777" w:rsidR="000F43B6" w:rsidRPr="00EF23FF" w:rsidRDefault="000F43B6" w:rsidP="00B02FC2">
      <w:pPr>
        <w:pStyle w:val="Codeentry"/>
      </w:pPr>
      <w:r w:rsidRPr="00EF23FF">
        <w:t xml:space="preserve">            font-size: fs(600);</w:t>
      </w:r>
    </w:p>
    <w:p w14:paraId="61147ACD" w14:textId="52BDF4B2" w:rsidR="00A948D8" w:rsidRPr="00EF23FF" w:rsidRDefault="000F43B6" w:rsidP="00B02FC2">
      <w:pPr>
        <w:pStyle w:val="Codeentry"/>
      </w:pPr>
      <w:r w:rsidRPr="00EF23FF">
        <w:t xml:space="preserve">        }</w:t>
      </w:r>
    </w:p>
    <w:p w14:paraId="5463AFB1" w14:textId="77777777" w:rsidR="000F43B6" w:rsidRPr="00EF23FF" w:rsidRDefault="000F43B6" w:rsidP="00B02FC2">
      <w:pPr>
        <w:pStyle w:val="Codeentry"/>
      </w:pPr>
      <w:r w:rsidRPr="00EF23FF">
        <w:t xml:space="preserve">        @include mq(md) {</w:t>
      </w:r>
    </w:p>
    <w:p w14:paraId="0F57FEFB" w14:textId="77777777" w:rsidR="000F43B6" w:rsidRPr="00EF23FF" w:rsidRDefault="000F43B6" w:rsidP="00B02FC2">
      <w:pPr>
        <w:pStyle w:val="Codeentry"/>
      </w:pPr>
      <w:r w:rsidRPr="00EF23FF">
        <w:t xml:space="preserve">            font-size: fs(500);</w:t>
      </w:r>
    </w:p>
    <w:p w14:paraId="7BB562DC" w14:textId="5C6120C3" w:rsidR="000F43B6" w:rsidRPr="00EF23FF" w:rsidRDefault="000F43B6" w:rsidP="00B02FC2">
      <w:pPr>
        <w:pStyle w:val="Codeentry"/>
      </w:pPr>
      <w:r w:rsidRPr="00EF23FF">
        <w:t xml:space="preserve">        }</w:t>
      </w:r>
    </w:p>
    <w:p w14:paraId="789E9B56" w14:textId="77777777" w:rsidR="000F43B6" w:rsidRPr="00EF23FF" w:rsidRDefault="000F43B6" w:rsidP="00B02FC2">
      <w:pPr>
        <w:pStyle w:val="Codeentry"/>
      </w:pPr>
      <w:r w:rsidRPr="00EF23FF">
        <w:t xml:space="preserve">        @include mq(sm) {</w:t>
      </w:r>
    </w:p>
    <w:p w14:paraId="77BA3789" w14:textId="77777777" w:rsidR="000F43B6" w:rsidRPr="00EF23FF" w:rsidRDefault="000F43B6" w:rsidP="00B02FC2">
      <w:pPr>
        <w:pStyle w:val="Codeentry"/>
      </w:pPr>
      <w:r w:rsidRPr="00EF23FF">
        <w:t xml:space="preserve">            font-size: fs(350);</w:t>
      </w:r>
    </w:p>
    <w:p w14:paraId="3DF1885E" w14:textId="77777777" w:rsidR="000F43B6" w:rsidRPr="00EF23FF" w:rsidRDefault="000F43B6" w:rsidP="00B02FC2">
      <w:pPr>
        <w:pStyle w:val="Codeentry"/>
      </w:pPr>
      <w:r w:rsidRPr="00EF23FF">
        <w:t xml:space="preserve">        }</w:t>
      </w:r>
    </w:p>
    <w:p w14:paraId="77F8418B" w14:textId="77777777" w:rsidR="000F43B6" w:rsidRPr="00EF23FF" w:rsidRDefault="000F43B6" w:rsidP="00B02FC2">
      <w:pPr>
        <w:pStyle w:val="Codeentry"/>
      </w:pPr>
      <w:r w:rsidRPr="00EF23FF">
        <w:t xml:space="preserve">    }</w:t>
      </w:r>
    </w:p>
    <w:p w14:paraId="09F779F2" w14:textId="77777777" w:rsidR="000F43B6" w:rsidRDefault="000F43B6" w:rsidP="00B02FC2">
      <w:pPr>
        <w:pStyle w:val="Codeentry"/>
      </w:pPr>
      <w:r w:rsidRPr="00EF23FF">
        <w:t>}</w:t>
      </w:r>
    </w:p>
    <w:p w14:paraId="093AEDD0" w14:textId="77777777" w:rsidR="00B02FC2" w:rsidRPr="00EF23FF" w:rsidRDefault="00B02FC2" w:rsidP="00B02FC2">
      <w:pPr>
        <w:pStyle w:val="Codeentry"/>
      </w:pPr>
    </w:p>
    <w:p w14:paraId="431CF3AD" w14:textId="4B999F28" w:rsidR="000F43B6" w:rsidRPr="00EF23FF" w:rsidRDefault="000F43B6" w:rsidP="008772DF">
      <w:pPr>
        <w:pStyle w:val="Heading2"/>
      </w:pPr>
      <w:r w:rsidRPr="00EF23FF">
        <w:t>Definiranje prijelomnih točaka (breakpoints)</w:t>
      </w:r>
    </w:p>
    <w:p w14:paraId="48BD0884" w14:textId="77777777" w:rsidR="000F43B6" w:rsidRPr="00EF23FF" w:rsidRDefault="000F43B6" w:rsidP="00D87107">
      <w:r w:rsidRPr="00EF23FF">
        <w:t>Koristite sljedeće prijelomne točke za responzivni dizajn:</w:t>
      </w:r>
    </w:p>
    <w:p w14:paraId="41640AE5" w14:textId="77777777" w:rsidR="00567DC1" w:rsidRPr="00EF23FF" w:rsidRDefault="00567DC1" w:rsidP="00D87107"/>
    <w:p w14:paraId="72B4B19A" w14:textId="77777777" w:rsidR="000F43B6" w:rsidRPr="00EF23FF" w:rsidRDefault="000F43B6" w:rsidP="00B02FC2">
      <w:pPr>
        <w:pStyle w:val="Codeentry"/>
      </w:pPr>
      <w:r w:rsidRPr="00EF23FF">
        <w:t>$breakpoints: (</w:t>
      </w:r>
    </w:p>
    <w:p w14:paraId="190E620D" w14:textId="77777777" w:rsidR="000F43B6" w:rsidRPr="00EF23FF" w:rsidRDefault="000F43B6" w:rsidP="00B02FC2">
      <w:pPr>
        <w:pStyle w:val="Codeentry"/>
      </w:pPr>
      <w:r w:rsidRPr="00EF23FF">
        <w:t xml:space="preserve">    xxs: 23.75em,   // 380px</w:t>
      </w:r>
    </w:p>
    <w:p w14:paraId="57D43F00" w14:textId="77777777" w:rsidR="000F43B6" w:rsidRPr="00EF23FF" w:rsidRDefault="000F43B6" w:rsidP="00B02FC2">
      <w:pPr>
        <w:pStyle w:val="Codeentry"/>
      </w:pPr>
      <w:r w:rsidRPr="00EF23FF">
        <w:t xml:space="preserve">    xs: 36em,       // 576px</w:t>
      </w:r>
    </w:p>
    <w:p w14:paraId="0481B846" w14:textId="77777777" w:rsidR="000F43B6" w:rsidRPr="00EF23FF" w:rsidRDefault="000F43B6" w:rsidP="00B02FC2">
      <w:pPr>
        <w:pStyle w:val="Codeentry"/>
      </w:pPr>
      <w:r w:rsidRPr="00EF23FF">
        <w:t xml:space="preserve">    sm: 48em,       // 768px</w:t>
      </w:r>
    </w:p>
    <w:p w14:paraId="7F86FDAA" w14:textId="77777777" w:rsidR="000F43B6" w:rsidRPr="00EF23FF" w:rsidRDefault="000F43B6" w:rsidP="00B02FC2">
      <w:pPr>
        <w:pStyle w:val="Codeentry"/>
      </w:pPr>
      <w:r w:rsidRPr="00EF23FF">
        <w:t xml:space="preserve">    md: 62em,       // 992px</w:t>
      </w:r>
    </w:p>
    <w:p w14:paraId="78BE5159" w14:textId="77777777" w:rsidR="000F43B6" w:rsidRPr="00EF23FF" w:rsidRDefault="000F43B6" w:rsidP="00B02FC2">
      <w:pPr>
        <w:pStyle w:val="Codeentry"/>
      </w:pPr>
      <w:r w:rsidRPr="00EF23FF">
        <w:t xml:space="preserve">    lg: 75em,       // 1200px</w:t>
      </w:r>
    </w:p>
    <w:p w14:paraId="3843C76E" w14:textId="77777777" w:rsidR="000F43B6" w:rsidRPr="00EF23FF" w:rsidRDefault="000F43B6" w:rsidP="00B02FC2">
      <w:pPr>
        <w:pStyle w:val="Codeentry"/>
      </w:pPr>
      <w:r w:rsidRPr="00EF23FF">
        <w:t xml:space="preserve">    xl: 87.5em,     // 1400px</w:t>
      </w:r>
    </w:p>
    <w:p w14:paraId="1B46A9CB" w14:textId="77777777" w:rsidR="000F43B6" w:rsidRPr="00EF23FF" w:rsidRDefault="000F43B6" w:rsidP="00B02FC2">
      <w:pPr>
        <w:pStyle w:val="Codeentry"/>
      </w:pPr>
      <w:r w:rsidRPr="00EF23FF">
        <w:t xml:space="preserve">    xxl: 103.75em   // 1660px</w:t>
      </w:r>
    </w:p>
    <w:p w14:paraId="4AD01ADE" w14:textId="305A2DD7" w:rsidR="00652776" w:rsidRPr="00EF23FF" w:rsidRDefault="000F43B6" w:rsidP="00B02FC2">
      <w:pPr>
        <w:pStyle w:val="Codeentry"/>
      </w:pPr>
      <w:r w:rsidRPr="00EF23FF">
        <w:t>);</w:t>
      </w:r>
    </w:p>
    <w:p w14:paraId="4592F4D0" w14:textId="77777777" w:rsidR="00066659" w:rsidRPr="00EF23FF" w:rsidRDefault="00066659" w:rsidP="00B02FC2">
      <w:pPr>
        <w:pStyle w:val="Codeentry"/>
      </w:pPr>
    </w:p>
    <w:p w14:paraId="0FF4C9B7" w14:textId="77777777" w:rsidR="000F43B6" w:rsidRPr="00EF23FF" w:rsidRDefault="000F43B6" w:rsidP="008772DF">
      <w:pPr>
        <w:pStyle w:val="Heading2"/>
      </w:pPr>
      <w:r w:rsidRPr="00EF23FF">
        <w:t>Uključivanje fontova</w:t>
      </w:r>
    </w:p>
    <w:p w14:paraId="233510D8" w14:textId="19190687" w:rsidR="000F43B6" w:rsidRPr="00EF23FF" w:rsidRDefault="000F43B6" w:rsidP="00D87107">
      <w:r w:rsidRPr="00EF23FF">
        <w:t>Koristite sljedeće postavke za uključivanje fontova:</w:t>
      </w:r>
    </w:p>
    <w:p w14:paraId="22DFB055" w14:textId="77777777" w:rsidR="00567DC1" w:rsidRPr="00EF23FF" w:rsidRDefault="00567DC1" w:rsidP="00D87107"/>
    <w:p w14:paraId="6FD44CF3" w14:textId="58265F7B" w:rsidR="000F43B6" w:rsidRPr="00EF23FF" w:rsidRDefault="000F43B6" w:rsidP="00B02FC2">
      <w:pPr>
        <w:pStyle w:val="Codeentry"/>
      </w:pPr>
      <w:r w:rsidRPr="00EF23FF">
        <w:t>@use 'mixins' as *;</w:t>
      </w:r>
    </w:p>
    <w:p w14:paraId="3E98FC11" w14:textId="77777777" w:rsidR="000F43B6" w:rsidRPr="00EF23FF" w:rsidRDefault="000F43B6" w:rsidP="00B02FC2">
      <w:pPr>
        <w:pStyle w:val="Codeentry"/>
      </w:pPr>
      <w:r w:rsidRPr="00EF23FF">
        <w:t>$fonts-path: '../../resources/assets/fonts';</w:t>
      </w:r>
    </w:p>
    <w:p w14:paraId="0E0AE056" w14:textId="77777777" w:rsidR="000F43B6" w:rsidRPr="00EF23FF" w:rsidRDefault="000F43B6" w:rsidP="00B02FC2">
      <w:pPr>
        <w:pStyle w:val="Codeentry"/>
      </w:pPr>
      <w:r w:rsidRPr="00EF23FF">
        <w:t>$barlow-weights: (</w:t>
      </w:r>
    </w:p>
    <w:p w14:paraId="524CF3A5" w14:textId="77777777" w:rsidR="000F43B6" w:rsidRPr="00EF23FF" w:rsidRDefault="000F43B6" w:rsidP="00B02FC2">
      <w:pPr>
        <w:pStyle w:val="Codeentry"/>
      </w:pPr>
      <w:r w:rsidRPr="00EF23FF">
        <w:t xml:space="preserve">    'Light'    : 300,</w:t>
      </w:r>
    </w:p>
    <w:p w14:paraId="6D2BE7D1" w14:textId="77777777" w:rsidR="000F43B6" w:rsidRPr="00EF23FF" w:rsidRDefault="000F43B6" w:rsidP="00B02FC2">
      <w:pPr>
        <w:pStyle w:val="Codeentry"/>
      </w:pPr>
      <w:r w:rsidRPr="00EF23FF">
        <w:t xml:space="preserve">    'Regular'  : 400,</w:t>
      </w:r>
    </w:p>
    <w:p w14:paraId="486925D3" w14:textId="77777777" w:rsidR="000F43B6" w:rsidRPr="00EF23FF" w:rsidRDefault="000F43B6" w:rsidP="00B02FC2">
      <w:pPr>
        <w:pStyle w:val="Codeentry"/>
      </w:pPr>
      <w:r w:rsidRPr="00EF23FF">
        <w:t xml:space="preserve">    'SemiBold' : 600,</w:t>
      </w:r>
    </w:p>
    <w:p w14:paraId="04DCF4E2" w14:textId="77777777" w:rsidR="000F43B6" w:rsidRPr="00EF23FF" w:rsidRDefault="000F43B6" w:rsidP="00B02FC2">
      <w:pPr>
        <w:pStyle w:val="Codeentry"/>
      </w:pPr>
      <w:r w:rsidRPr="00EF23FF">
        <w:lastRenderedPageBreak/>
        <w:t xml:space="preserve">    'Bold'     : 700,</w:t>
      </w:r>
    </w:p>
    <w:p w14:paraId="2BAB44CA" w14:textId="77777777" w:rsidR="000F43B6" w:rsidRPr="00EF23FF" w:rsidRDefault="000F43B6" w:rsidP="00B02FC2">
      <w:pPr>
        <w:pStyle w:val="Codeentry"/>
      </w:pPr>
      <w:r w:rsidRPr="00EF23FF">
        <w:t xml:space="preserve">    'ExtraBold': 800,</w:t>
      </w:r>
    </w:p>
    <w:p w14:paraId="0A73786A" w14:textId="5AFD73F2" w:rsidR="00652776" w:rsidRPr="00EF23FF" w:rsidRDefault="000F43B6" w:rsidP="00B02FC2">
      <w:pPr>
        <w:pStyle w:val="Codeentry"/>
      </w:pPr>
      <w:r w:rsidRPr="00EF23FF">
        <w:t>);</w:t>
      </w:r>
    </w:p>
    <w:p w14:paraId="23101EF6" w14:textId="77777777" w:rsidR="008772DF" w:rsidRPr="00EF23FF" w:rsidRDefault="008772DF" w:rsidP="00B02FC2">
      <w:pPr>
        <w:pStyle w:val="Codeentry"/>
      </w:pPr>
    </w:p>
    <w:p w14:paraId="28E080A7" w14:textId="77777777" w:rsidR="000F43B6" w:rsidRPr="00EF23FF" w:rsidRDefault="000F43B6" w:rsidP="00B02FC2">
      <w:pPr>
        <w:pStyle w:val="Codeentry"/>
      </w:pPr>
      <w:r w:rsidRPr="00EF23FF">
        <w:t>@each $name, $weight in $barlow-weights {</w:t>
      </w:r>
    </w:p>
    <w:p w14:paraId="47B4606F" w14:textId="77777777" w:rsidR="000F43B6" w:rsidRPr="00EF23FF" w:rsidRDefault="000F43B6" w:rsidP="00B02FC2">
      <w:pPr>
        <w:pStyle w:val="Codeentry"/>
      </w:pPr>
      <w:r w:rsidRPr="00EF23FF">
        <w:t xml:space="preserve">    @include font-face-multi('Barlow', '#{$fonts-path}/barlow/#{$name}/Barlow-#{$name}', $weight);</w:t>
      </w:r>
    </w:p>
    <w:p w14:paraId="3E524831" w14:textId="2F72E8C6" w:rsidR="008772DF" w:rsidRPr="00EF23FF" w:rsidRDefault="000F43B6" w:rsidP="00B02FC2">
      <w:pPr>
        <w:pStyle w:val="Codeentry"/>
      </w:pPr>
      <w:r w:rsidRPr="00EF23FF">
        <w:t>}</w:t>
      </w:r>
    </w:p>
    <w:p w14:paraId="76D81BE0" w14:textId="77777777" w:rsidR="00066659" w:rsidRPr="00EF23FF" w:rsidRDefault="00066659" w:rsidP="00B02FC2">
      <w:pPr>
        <w:pStyle w:val="Codeentry"/>
      </w:pPr>
    </w:p>
    <w:p w14:paraId="6A6BE30D" w14:textId="77777777" w:rsidR="000F43B6" w:rsidRPr="00EF23FF" w:rsidRDefault="000F43B6" w:rsidP="008772DF">
      <w:pPr>
        <w:pStyle w:val="Heading2"/>
      </w:pPr>
      <w:r w:rsidRPr="00EF23FF">
        <w:t>Funkcije za veličine i fontove</w:t>
      </w:r>
    </w:p>
    <w:p w14:paraId="23D9F2BF" w14:textId="75A85C69" w:rsidR="00A948D8" w:rsidRPr="00EF23FF" w:rsidRDefault="000F43B6" w:rsidP="00D87107">
      <w:r w:rsidRPr="00EF23FF">
        <w:t>Koristite funkcije fs(), size(), i mq() za definiranje veličina fontova, razmaka i prijelomnih točaka.</w:t>
      </w:r>
    </w:p>
    <w:p w14:paraId="13C80F5C" w14:textId="77777777" w:rsidR="00567DC1" w:rsidRPr="00EF23FF" w:rsidRDefault="00567DC1" w:rsidP="00D87107"/>
    <w:p w14:paraId="082E8274" w14:textId="77777777" w:rsidR="000F43B6" w:rsidRPr="00EF23FF" w:rsidRDefault="000F43B6" w:rsidP="00B02FC2">
      <w:pPr>
        <w:pStyle w:val="Codeentry"/>
      </w:pPr>
      <w:r w:rsidRPr="00EF23FF">
        <w:t>@use 'sass:map';</w:t>
      </w:r>
    </w:p>
    <w:p w14:paraId="7B4F54C8" w14:textId="77777777" w:rsidR="000F43B6" w:rsidRPr="00EF23FF" w:rsidRDefault="000F43B6" w:rsidP="00B02FC2">
      <w:pPr>
        <w:pStyle w:val="Codeentry"/>
      </w:pPr>
      <w:r w:rsidRPr="00EF23FF">
        <w:t>@use 'sizes' as *;</w:t>
      </w:r>
    </w:p>
    <w:p w14:paraId="2D748926" w14:textId="77777777" w:rsidR="000F43B6" w:rsidRPr="00EF23FF" w:rsidRDefault="000F43B6" w:rsidP="00B02FC2">
      <w:pPr>
        <w:pStyle w:val="Codeentry"/>
      </w:pPr>
      <w:r w:rsidRPr="00EF23FF">
        <w:t>@use 'typography' as *;</w:t>
      </w:r>
    </w:p>
    <w:p w14:paraId="1FBBB78D" w14:textId="6F80E3B2" w:rsidR="000F43B6" w:rsidRPr="00EF23FF" w:rsidRDefault="000F43B6" w:rsidP="00B02FC2">
      <w:pPr>
        <w:pStyle w:val="Codeentry"/>
      </w:pPr>
      <w:r w:rsidRPr="00EF23FF">
        <w:t>@use 'breakpoints' as *;</w:t>
      </w:r>
    </w:p>
    <w:p w14:paraId="250E8B0C" w14:textId="77777777" w:rsidR="00652776" w:rsidRPr="00EF23FF" w:rsidRDefault="00652776" w:rsidP="00B02FC2">
      <w:pPr>
        <w:pStyle w:val="Codeentry"/>
      </w:pPr>
    </w:p>
    <w:p w14:paraId="7F7D570A" w14:textId="77777777" w:rsidR="000F43B6" w:rsidRPr="00EF23FF" w:rsidRDefault="000F43B6" w:rsidP="00B02FC2">
      <w:pPr>
        <w:pStyle w:val="Codeentry"/>
      </w:pPr>
      <w:r w:rsidRPr="00EF23FF">
        <w:t>@function fs($font-size) {</w:t>
      </w:r>
    </w:p>
    <w:p w14:paraId="06810B07" w14:textId="77777777" w:rsidR="000F43B6" w:rsidRPr="00EF23FF" w:rsidRDefault="000F43B6" w:rsidP="00B02FC2">
      <w:pPr>
        <w:pStyle w:val="Codeentry"/>
      </w:pPr>
      <w:r w:rsidRPr="00EF23FF">
        <w:t xml:space="preserve">    @if map-has-key($font-sizes, $font-size) {</w:t>
      </w:r>
    </w:p>
    <w:p w14:paraId="1F90D0B4" w14:textId="77777777" w:rsidR="000F43B6" w:rsidRPr="00EF23FF" w:rsidRDefault="000F43B6" w:rsidP="00B02FC2">
      <w:pPr>
        <w:pStyle w:val="Codeentry"/>
      </w:pPr>
      <w:r w:rsidRPr="00EF23FF">
        <w:t xml:space="preserve">        @return map.get($font-sizes, $font-size);</w:t>
      </w:r>
    </w:p>
    <w:p w14:paraId="11A355F8" w14:textId="77777777" w:rsidR="000F43B6" w:rsidRPr="00EF23FF" w:rsidRDefault="000F43B6" w:rsidP="00B02FC2">
      <w:pPr>
        <w:pStyle w:val="Codeentry"/>
      </w:pPr>
      <w:r w:rsidRPr="00EF23FF">
        <w:t xml:space="preserve">    } @else {</w:t>
      </w:r>
    </w:p>
    <w:p w14:paraId="4225D6FF" w14:textId="77777777" w:rsidR="000F43B6" w:rsidRPr="00EF23FF" w:rsidRDefault="000F43B6" w:rsidP="00B02FC2">
      <w:pPr>
        <w:pStyle w:val="Codeentry"/>
      </w:pPr>
      <w:r w:rsidRPr="00EF23FF">
        <w:t xml:space="preserve">        @error '$font-sizes does not have that size!';</w:t>
      </w:r>
    </w:p>
    <w:p w14:paraId="40B5CE8D" w14:textId="77777777" w:rsidR="000F43B6" w:rsidRPr="00EF23FF" w:rsidRDefault="000F43B6" w:rsidP="00B02FC2">
      <w:pPr>
        <w:pStyle w:val="Codeentry"/>
      </w:pPr>
      <w:r w:rsidRPr="00EF23FF">
        <w:t xml:space="preserve">    }</w:t>
      </w:r>
    </w:p>
    <w:p w14:paraId="22F8AB06" w14:textId="38C5D534" w:rsidR="00652776" w:rsidRPr="00EF23FF" w:rsidRDefault="000F43B6" w:rsidP="00B02FC2">
      <w:pPr>
        <w:pStyle w:val="Codeentry"/>
      </w:pPr>
      <w:r w:rsidRPr="00EF23FF">
        <w:t xml:space="preserve">} </w:t>
      </w:r>
    </w:p>
    <w:p w14:paraId="0CE3E430" w14:textId="77777777" w:rsidR="000F43B6" w:rsidRPr="00EF23FF" w:rsidRDefault="000F43B6" w:rsidP="00B02FC2">
      <w:pPr>
        <w:pStyle w:val="Codeentry"/>
      </w:pPr>
      <w:r w:rsidRPr="00EF23FF">
        <w:t>@function size($size) {</w:t>
      </w:r>
    </w:p>
    <w:p w14:paraId="1DB5CDAC" w14:textId="77777777" w:rsidR="000F43B6" w:rsidRPr="00EF23FF" w:rsidRDefault="000F43B6" w:rsidP="00B02FC2">
      <w:pPr>
        <w:pStyle w:val="Codeentry"/>
      </w:pPr>
      <w:r w:rsidRPr="00EF23FF">
        <w:t xml:space="preserve">    @if map-has-key($sizes, $size) {</w:t>
      </w:r>
    </w:p>
    <w:p w14:paraId="629FF6DB" w14:textId="77777777" w:rsidR="000F43B6" w:rsidRPr="00EF23FF" w:rsidRDefault="000F43B6" w:rsidP="00B02FC2">
      <w:pPr>
        <w:pStyle w:val="Codeentry"/>
      </w:pPr>
      <w:r w:rsidRPr="00EF23FF">
        <w:t xml:space="preserve">        @return map.get($sizes, $size);</w:t>
      </w:r>
    </w:p>
    <w:p w14:paraId="2DCE1251" w14:textId="77777777" w:rsidR="000F43B6" w:rsidRPr="00EF23FF" w:rsidRDefault="000F43B6" w:rsidP="00B02FC2">
      <w:pPr>
        <w:pStyle w:val="Codeentry"/>
      </w:pPr>
      <w:r w:rsidRPr="00EF23FF">
        <w:t xml:space="preserve">    } @else {</w:t>
      </w:r>
    </w:p>
    <w:p w14:paraId="55A17056" w14:textId="77777777" w:rsidR="000F43B6" w:rsidRPr="00EF23FF" w:rsidRDefault="000F43B6" w:rsidP="00B02FC2">
      <w:pPr>
        <w:pStyle w:val="Codeentry"/>
      </w:pPr>
      <w:r w:rsidRPr="00EF23FF">
        <w:t xml:space="preserve">        @error '$sizes does not have that size!';</w:t>
      </w:r>
    </w:p>
    <w:p w14:paraId="2D5F74F3" w14:textId="77777777" w:rsidR="000F43B6" w:rsidRPr="00EF23FF" w:rsidRDefault="000F43B6" w:rsidP="00B02FC2">
      <w:pPr>
        <w:pStyle w:val="Codeentry"/>
      </w:pPr>
      <w:r w:rsidRPr="00EF23FF">
        <w:t xml:space="preserve">    }</w:t>
      </w:r>
    </w:p>
    <w:p w14:paraId="6FD621E1" w14:textId="535F2123" w:rsidR="000F43B6" w:rsidRPr="00EF23FF" w:rsidRDefault="000F43B6" w:rsidP="00B02FC2">
      <w:pPr>
        <w:pStyle w:val="Codeentry"/>
      </w:pPr>
      <w:r w:rsidRPr="00EF23FF">
        <w:t>}</w:t>
      </w:r>
    </w:p>
    <w:p w14:paraId="04DEAA4E" w14:textId="77777777" w:rsidR="000F43B6" w:rsidRPr="00EF23FF" w:rsidRDefault="000F43B6" w:rsidP="00B02FC2">
      <w:pPr>
        <w:pStyle w:val="Codeentry"/>
      </w:pPr>
      <w:r w:rsidRPr="00EF23FF">
        <w:t>@function mq($breakpoint) {</w:t>
      </w:r>
    </w:p>
    <w:p w14:paraId="6D3825A9" w14:textId="77777777" w:rsidR="000F43B6" w:rsidRPr="00EF23FF" w:rsidRDefault="000F43B6" w:rsidP="00B02FC2">
      <w:pPr>
        <w:pStyle w:val="Codeentry"/>
      </w:pPr>
      <w:r w:rsidRPr="00EF23FF">
        <w:t xml:space="preserve">    @if map-has-key($breakpoints, $breakpoint) {</w:t>
      </w:r>
    </w:p>
    <w:p w14:paraId="1E09AE7F" w14:textId="77777777" w:rsidR="000F43B6" w:rsidRPr="00EF23FF" w:rsidRDefault="000F43B6" w:rsidP="00B02FC2">
      <w:pPr>
        <w:pStyle w:val="Codeentry"/>
      </w:pPr>
      <w:r w:rsidRPr="00EF23FF">
        <w:t xml:space="preserve">        @return map.get($breakpoints, $breakpoint);</w:t>
      </w:r>
    </w:p>
    <w:p w14:paraId="7477F967" w14:textId="77777777" w:rsidR="000F43B6" w:rsidRPr="00EF23FF" w:rsidRDefault="000F43B6" w:rsidP="00B02FC2">
      <w:pPr>
        <w:pStyle w:val="Codeentry"/>
      </w:pPr>
      <w:r w:rsidRPr="00EF23FF">
        <w:t xml:space="preserve">    } @else {</w:t>
      </w:r>
    </w:p>
    <w:p w14:paraId="39A7D842" w14:textId="77777777" w:rsidR="000F43B6" w:rsidRPr="00EF23FF" w:rsidRDefault="000F43B6" w:rsidP="00B02FC2">
      <w:pPr>
        <w:pStyle w:val="Codeentry"/>
      </w:pPr>
      <w:r w:rsidRPr="00EF23FF">
        <w:t xml:space="preserve">        @error '$sizes does not have that size!';</w:t>
      </w:r>
    </w:p>
    <w:p w14:paraId="77202EEB" w14:textId="77777777" w:rsidR="000F43B6" w:rsidRPr="00EF23FF" w:rsidRDefault="000F43B6" w:rsidP="00B02FC2">
      <w:pPr>
        <w:pStyle w:val="Codeentry"/>
      </w:pPr>
      <w:r w:rsidRPr="00EF23FF">
        <w:t xml:space="preserve">    }</w:t>
      </w:r>
    </w:p>
    <w:p w14:paraId="0D6C2F72" w14:textId="7B425FED" w:rsidR="00652776" w:rsidRPr="00EF23FF" w:rsidRDefault="000F43B6" w:rsidP="00B02FC2">
      <w:pPr>
        <w:pStyle w:val="Codeentry"/>
      </w:pPr>
      <w:r w:rsidRPr="00EF23FF">
        <w:t>}</w:t>
      </w:r>
    </w:p>
    <w:p w14:paraId="6C4F61FC" w14:textId="77777777" w:rsidR="008772DF" w:rsidRPr="00EF23FF" w:rsidRDefault="008772DF" w:rsidP="00B02FC2">
      <w:pPr>
        <w:pStyle w:val="Codeentry"/>
      </w:pPr>
    </w:p>
    <w:p w14:paraId="407B0D2E" w14:textId="77777777" w:rsidR="000F43B6" w:rsidRPr="00EF23FF" w:rsidRDefault="000F43B6" w:rsidP="008772DF">
      <w:pPr>
        <w:pStyle w:val="Heading2"/>
      </w:pPr>
      <w:r w:rsidRPr="00EF23FF">
        <w:t>Definiranje veličina (sizes)</w:t>
      </w:r>
    </w:p>
    <w:p w14:paraId="4BB57DC5" w14:textId="77777777" w:rsidR="000F43B6" w:rsidRPr="00EF23FF" w:rsidRDefault="000F43B6" w:rsidP="00D87107">
      <w:r w:rsidRPr="00EF23FF">
        <w:t>Koristite mapu $sizes za definiranje razmaka:</w:t>
      </w:r>
    </w:p>
    <w:p w14:paraId="4E0C9FD9" w14:textId="77777777" w:rsidR="00567DC1" w:rsidRPr="00EF23FF" w:rsidRDefault="00567DC1" w:rsidP="00D87107"/>
    <w:p w14:paraId="7499D881" w14:textId="77777777" w:rsidR="000F43B6" w:rsidRPr="00EF23FF" w:rsidRDefault="000F43B6" w:rsidP="00B02FC2">
      <w:pPr>
        <w:pStyle w:val="Codeentry"/>
      </w:pPr>
      <w:r w:rsidRPr="00EF23FF">
        <w:t>$sizes: (</w:t>
      </w:r>
    </w:p>
    <w:p w14:paraId="4D13BA2F" w14:textId="77777777" w:rsidR="000F43B6" w:rsidRPr="00EF23FF" w:rsidRDefault="000F43B6" w:rsidP="00B02FC2">
      <w:pPr>
        <w:pStyle w:val="Codeentry"/>
      </w:pPr>
      <w:r w:rsidRPr="00EF23FF">
        <w:t xml:space="preserve">    0: 0,</w:t>
      </w:r>
    </w:p>
    <w:p w14:paraId="08DA7784" w14:textId="77777777" w:rsidR="000F43B6" w:rsidRPr="00EF23FF" w:rsidRDefault="000F43B6" w:rsidP="00B02FC2">
      <w:pPr>
        <w:pStyle w:val="Codeentry"/>
      </w:pPr>
      <w:r w:rsidRPr="00EF23FF">
        <w:t xml:space="preserve">    2: 0.125rem,</w:t>
      </w:r>
    </w:p>
    <w:p w14:paraId="4027BFA5" w14:textId="77777777" w:rsidR="000F43B6" w:rsidRPr="00EF23FF" w:rsidRDefault="000F43B6" w:rsidP="00B02FC2">
      <w:pPr>
        <w:pStyle w:val="Codeentry"/>
      </w:pPr>
      <w:r w:rsidRPr="00EF23FF">
        <w:t xml:space="preserve">    4: 0.25rem,</w:t>
      </w:r>
    </w:p>
    <w:p w14:paraId="4FEFFBBA" w14:textId="77777777" w:rsidR="000F43B6" w:rsidRPr="00EF23FF" w:rsidRDefault="000F43B6" w:rsidP="00B02FC2">
      <w:pPr>
        <w:pStyle w:val="Codeentry"/>
      </w:pPr>
      <w:r w:rsidRPr="00EF23FF">
        <w:t xml:space="preserve">    6: 0.375rem,</w:t>
      </w:r>
    </w:p>
    <w:p w14:paraId="4498DFCB" w14:textId="77777777" w:rsidR="000F43B6" w:rsidRPr="00EF23FF" w:rsidRDefault="000F43B6" w:rsidP="00B02FC2">
      <w:pPr>
        <w:pStyle w:val="Codeentry"/>
      </w:pPr>
      <w:r w:rsidRPr="00EF23FF">
        <w:t xml:space="preserve">    8: 0.5rem,</w:t>
      </w:r>
    </w:p>
    <w:p w14:paraId="37CE44B1" w14:textId="77777777" w:rsidR="000F43B6" w:rsidRPr="00EF23FF" w:rsidRDefault="000F43B6" w:rsidP="00B02FC2">
      <w:pPr>
        <w:pStyle w:val="Codeentry"/>
      </w:pPr>
      <w:r w:rsidRPr="00EF23FF">
        <w:t xml:space="preserve">    10: 0.6125rem,</w:t>
      </w:r>
    </w:p>
    <w:p w14:paraId="7F2DFAE3" w14:textId="77777777" w:rsidR="000F43B6" w:rsidRPr="00EF23FF" w:rsidRDefault="000F43B6" w:rsidP="00B02FC2">
      <w:pPr>
        <w:pStyle w:val="Codeentry"/>
      </w:pPr>
      <w:r w:rsidRPr="00EF23FF">
        <w:t xml:space="preserve">    12: 0.75rem,</w:t>
      </w:r>
    </w:p>
    <w:p w14:paraId="21FEC656" w14:textId="77777777" w:rsidR="000F43B6" w:rsidRPr="00EF23FF" w:rsidRDefault="000F43B6" w:rsidP="00B02FC2">
      <w:pPr>
        <w:pStyle w:val="Codeentry"/>
      </w:pPr>
      <w:r w:rsidRPr="00EF23FF">
        <w:t xml:space="preserve">    14: 0.875rem,</w:t>
      </w:r>
    </w:p>
    <w:p w14:paraId="460B8C10" w14:textId="77777777" w:rsidR="000F43B6" w:rsidRPr="00EF23FF" w:rsidRDefault="000F43B6" w:rsidP="00B02FC2">
      <w:pPr>
        <w:pStyle w:val="Codeentry"/>
      </w:pPr>
      <w:r w:rsidRPr="00EF23FF">
        <w:t xml:space="preserve">    16: 1rem,</w:t>
      </w:r>
    </w:p>
    <w:p w14:paraId="44090BD7" w14:textId="77777777" w:rsidR="000F43B6" w:rsidRPr="00EF23FF" w:rsidRDefault="000F43B6" w:rsidP="00B02FC2">
      <w:pPr>
        <w:pStyle w:val="Codeentry"/>
      </w:pPr>
      <w:r w:rsidRPr="00EF23FF">
        <w:t xml:space="preserve">    18: 1.125rem,</w:t>
      </w:r>
    </w:p>
    <w:p w14:paraId="2A1822A1" w14:textId="77777777" w:rsidR="000F43B6" w:rsidRPr="00EF23FF" w:rsidRDefault="000F43B6" w:rsidP="00B02FC2">
      <w:pPr>
        <w:pStyle w:val="Codeentry"/>
      </w:pPr>
      <w:r w:rsidRPr="00EF23FF">
        <w:t xml:space="preserve">    20: 1.25rem,</w:t>
      </w:r>
    </w:p>
    <w:p w14:paraId="7AF54710" w14:textId="77777777" w:rsidR="000F43B6" w:rsidRPr="00EF23FF" w:rsidRDefault="000F43B6" w:rsidP="00B02FC2">
      <w:pPr>
        <w:pStyle w:val="Codeentry"/>
      </w:pPr>
      <w:r w:rsidRPr="00EF23FF">
        <w:t xml:space="preserve">    24: 1.5rem,</w:t>
      </w:r>
    </w:p>
    <w:p w14:paraId="2EB42314" w14:textId="77777777" w:rsidR="000F43B6" w:rsidRPr="00EF23FF" w:rsidRDefault="000F43B6" w:rsidP="00B02FC2">
      <w:pPr>
        <w:pStyle w:val="Codeentry"/>
      </w:pPr>
      <w:r w:rsidRPr="00EF23FF">
        <w:t xml:space="preserve">    28: 1.75rem,</w:t>
      </w:r>
    </w:p>
    <w:p w14:paraId="4FB29041" w14:textId="77777777" w:rsidR="000F43B6" w:rsidRPr="00EF23FF" w:rsidRDefault="000F43B6" w:rsidP="00B02FC2">
      <w:pPr>
        <w:pStyle w:val="Codeentry"/>
      </w:pPr>
      <w:r w:rsidRPr="00EF23FF">
        <w:t xml:space="preserve">    32: 2rem,</w:t>
      </w:r>
    </w:p>
    <w:p w14:paraId="1054ED3A" w14:textId="77777777" w:rsidR="000F43B6" w:rsidRPr="00EF23FF" w:rsidRDefault="000F43B6" w:rsidP="00B02FC2">
      <w:pPr>
        <w:pStyle w:val="Codeentry"/>
      </w:pPr>
      <w:r w:rsidRPr="00EF23FF">
        <w:t xml:space="preserve">    36: 2.25rem,</w:t>
      </w:r>
    </w:p>
    <w:p w14:paraId="251D74DB" w14:textId="77777777" w:rsidR="000F43B6" w:rsidRPr="00EF23FF" w:rsidRDefault="000F43B6" w:rsidP="00B02FC2">
      <w:pPr>
        <w:pStyle w:val="Codeentry"/>
      </w:pPr>
      <w:r w:rsidRPr="00EF23FF">
        <w:t xml:space="preserve">    40: 2.5rem,</w:t>
      </w:r>
    </w:p>
    <w:p w14:paraId="7618C488" w14:textId="77777777" w:rsidR="000F43B6" w:rsidRPr="00EF23FF" w:rsidRDefault="000F43B6" w:rsidP="00B02FC2">
      <w:pPr>
        <w:pStyle w:val="Codeentry"/>
      </w:pPr>
      <w:r w:rsidRPr="00EF23FF">
        <w:t xml:space="preserve">    48: 3rem,</w:t>
      </w:r>
    </w:p>
    <w:p w14:paraId="2F38807B" w14:textId="77777777" w:rsidR="000F43B6" w:rsidRPr="00EF23FF" w:rsidRDefault="000F43B6" w:rsidP="00B02FC2">
      <w:pPr>
        <w:pStyle w:val="Codeentry"/>
      </w:pPr>
      <w:r w:rsidRPr="00EF23FF">
        <w:t xml:space="preserve">    52: 3.25rem,</w:t>
      </w:r>
    </w:p>
    <w:p w14:paraId="25A5B7E4" w14:textId="77777777" w:rsidR="000F43B6" w:rsidRPr="00EF23FF" w:rsidRDefault="000F43B6" w:rsidP="00B02FC2">
      <w:pPr>
        <w:pStyle w:val="Codeentry"/>
      </w:pPr>
      <w:r w:rsidRPr="00EF23FF">
        <w:t xml:space="preserve">    56: 3.5rem,</w:t>
      </w:r>
    </w:p>
    <w:p w14:paraId="618C6B0F" w14:textId="77777777" w:rsidR="000F43B6" w:rsidRPr="00EF23FF" w:rsidRDefault="000F43B6" w:rsidP="00B02FC2">
      <w:pPr>
        <w:pStyle w:val="Codeentry"/>
      </w:pPr>
      <w:r w:rsidRPr="00EF23FF">
        <w:lastRenderedPageBreak/>
        <w:t xml:space="preserve">    64: 4rem,</w:t>
      </w:r>
    </w:p>
    <w:p w14:paraId="62F4185B" w14:textId="77777777" w:rsidR="000F43B6" w:rsidRPr="00EF23FF" w:rsidRDefault="000F43B6" w:rsidP="00B02FC2">
      <w:pPr>
        <w:pStyle w:val="Codeentry"/>
      </w:pPr>
      <w:r w:rsidRPr="00EF23FF">
        <w:t xml:space="preserve">    80: 5rem,</w:t>
      </w:r>
    </w:p>
    <w:p w14:paraId="49574934" w14:textId="77777777" w:rsidR="000F43B6" w:rsidRPr="00EF23FF" w:rsidRDefault="000F43B6" w:rsidP="00B02FC2">
      <w:pPr>
        <w:pStyle w:val="Codeentry"/>
      </w:pPr>
      <w:r w:rsidRPr="00EF23FF">
        <w:t xml:space="preserve">    96: 6rem</w:t>
      </w:r>
    </w:p>
    <w:p w14:paraId="7F7EFBD3" w14:textId="2E62A40B" w:rsidR="000F43B6" w:rsidRPr="00EF23FF" w:rsidRDefault="000F43B6" w:rsidP="00B02FC2">
      <w:pPr>
        <w:pStyle w:val="Codeentry"/>
      </w:pPr>
      <w:r w:rsidRPr="00EF23FF">
        <w:t>);</w:t>
      </w:r>
    </w:p>
    <w:p w14:paraId="300E5336" w14:textId="77777777" w:rsidR="008772DF" w:rsidRPr="00EF23FF" w:rsidRDefault="008772DF" w:rsidP="00B02FC2">
      <w:pPr>
        <w:pStyle w:val="Codeentry"/>
      </w:pPr>
    </w:p>
    <w:p w14:paraId="458FDB0B" w14:textId="77777777" w:rsidR="000F43B6" w:rsidRPr="00EF23FF" w:rsidRDefault="000F43B6" w:rsidP="00B02FC2">
      <w:pPr>
        <w:pStyle w:val="Codeentry"/>
      </w:pPr>
      <w:r w:rsidRPr="00EF23FF">
        <w:t>// Any extra specific widths, heights...</w:t>
      </w:r>
    </w:p>
    <w:p w14:paraId="3AD3058B" w14:textId="77777777" w:rsidR="000F43B6" w:rsidRPr="00EF23FF" w:rsidRDefault="000F43B6" w:rsidP="00B02FC2">
      <w:pPr>
        <w:pStyle w:val="Codeentry"/>
      </w:pPr>
      <w:r w:rsidRPr="00EF23FF">
        <w:t>$sidebar-width: 18.75rem; // 300px</w:t>
      </w:r>
    </w:p>
    <w:p w14:paraId="45969090" w14:textId="56EE1577" w:rsidR="008772DF" w:rsidRPr="00EF23FF" w:rsidRDefault="000F43B6" w:rsidP="00B02FC2">
      <w:pPr>
        <w:pStyle w:val="Codeentry"/>
      </w:pPr>
      <w:r w:rsidRPr="00EF23FF">
        <w:t>$loader-width: 1.5rem;</w:t>
      </w:r>
    </w:p>
    <w:p w14:paraId="2D0DE675" w14:textId="4149C1A4" w:rsidR="000F43B6" w:rsidRPr="00EF23FF" w:rsidRDefault="000F43B6" w:rsidP="008772DF">
      <w:pPr>
        <w:pStyle w:val="Heading2"/>
      </w:pPr>
      <w:r w:rsidRPr="00EF23FF">
        <w:t>Definiranje veličina fontova (font-sizes) i težina (font-weights)</w:t>
      </w:r>
    </w:p>
    <w:p w14:paraId="094EDCA4" w14:textId="77777777" w:rsidR="000F43B6" w:rsidRPr="00EF23FF" w:rsidRDefault="000F43B6" w:rsidP="00D87107">
      <w:r w:rsidRPr="00EF23FF">
        <w:t>Koristite mapu $font-sizes za definiranje veličina fontova i varijable $fw-* za definiranje težina fontova:</w:t>
      </w:r>
    </w:p>
    <w:p w14:paraId="70E19527" w14:textId="77777777" w:rsidR="00567DC1" w:rsidRPr="00EF23FF" w:rsidRDefault="00567DC1" w:rsidP="00D87107"/>
    <w:p w14:paraId="2B9170BA" w14:textId="77777777" w:rsidR="000F43B6" w:rsidRPr="00EF23FF" w:rsidRDefault="000F43B6" w:rsidP="00B02FC2">
      <w:pPr>
        <w:pStyle w:val="Codeentry"/>
      </w:pPr>
      <w:r w:rsidRPr="00EF23FF">
        <w:t>// Font Sizes</w:t>
      </w:r>
    </w:p>
    <w:p w14:paraId="059E47FF" w14:textId="77777777" w:rsidR="000F43B6" w:rsidRPr="00EF23FF" w:rsidRDefault="000F43B6" w:rsidP="00B02FC2">
      <w:pPr>
        <w:pStyle w:val="Codeentry"/>
      </w:pPr>
      <w:r w:rsidRPr="00EF23FF">
        <w:t>$font-sizes: (</w:t>
      </w:r>
    </w:p>
    <w:p w14:paraId="243CAC7F" w14:textId="77777777" w:rsidR="000F43B6" w:rsidRPr="00EF23FF" w:rsidRDefault="000F43B6" w:rsidP="00B02FC2">
      <w:pPr>
        <w:pStyle w:val="Codeentry"/>
      </w:pPr>
      <w:r w:rsidRPr="00EF23FF">
        <w:t xml:space="preserve">    100: 0.5rem,    /* 8px */</w:t>
      </w:r>
    </w:p>
    <w:p w14:paraId="46B25A14" w14:textId="77777777" w:rsidR="000F43B6" w:rsidRPr="00EF23FF" w:rsidRDefault="000F43B6" w:rsidP="00B02FC2">
      <w:pPr>
        <w:pStyle w:val="Codeentry"/>
      </w:pPr>
      <w:r w:rsidRPr="00EF23FF">
        <w:t xml:space="preserve">    150: 0.625rem,  /* 10px */</w:t>
      </w:r>
    </w:p>
    <w:p w14:paraId="43369838" w14:textId="77777777" w:rsidR="000F43B6" w:rsidRPr="00EF23FF" w:rsidRDefault="000F43B6" w:rsidP="00B02FC2">
      <w:pPr>
        <w:pStyle w:val="Codeentry"/>
      </w:pPr>
      <w:r w:rsidRPr="00EF23FF">
        <w:t xml:space="preserve">    200: 0.75rem,   /* 12px */</w:t>
      </w:r>
    </w:p>
    <w:p w14:paraId="207A65DA" w14:textId="77777777" w:rsidR="000F43B6" w:rsidRPr="00EF23FF" w:rsidRDefault="000F43B6" w:rsidP="00B02FC2">
      <w:pPr>
        <w:pStyle w:val="Codeentry"/>
      </w:pPr>
      <w:r w:rsidRPr="00EF23FF">
        <w:t xml:space="preserve">    250: 0.875rem,  /* 14px */</w:t>
      </w:r>
    </w:p>
    <w:p w14:paraId="12A216F1" w14:textId="77777777" w:rsidR="000F43B6" w:rsidRPr="00EF23FF" w:rsidRDefault="000F43B6" w:rsidP="00B02FC2">
      <w:pPr>
        <w:pStyle w:val="Codeentry"/>
      </w:pPr>
      <w:r w:rsidRPr="00EF23FF">
        <w:t xml:space="preserve">    300: 1rem,      /* 16px */</w:t>
      </w:r>
    </w:p>
    <w:p w14:paraId="6F56DE9C" w14:textId="77777777" w:rsidR="000F43B6" w:rsidRPr="00EF23FF" w:rsidRDefault="000F43B6" w:rsidP="00B02FC2">
      <w:pPr>
        <w:pStyle w:val="Codeentry"/>
      </w:pPr>
      <w:r w:rsidRPr="00EF23FF">
        <w:t xml:space="preserve">    325: 1.125rem,  /* 18px */</w:t>
      </w:r>
    </w:p>
    <w:p w14:paraId="72A6F650" w14:textId="77777777" w:rsidR="000F43B6" w:rsidRPr="00EF23FF" w:rsidRDefault="000F43B6" w:rsidP="00B02FC2">
      <w:pPr>
        <w:pStyle w:val="Codeentry"/>
      </w:pPr>
      <w:r w:rsidRPr="00EF23FF">
        <w:t xml:space="preserve">    350: 1.25rem,   /* 20px */</w:t>
      </w:r>
    </w:p>
    <w:p w14:paraId="0A444DC8" w14:textId="77777777" w:rsidR="000F43B6" w:rsidRPr="00EF23FF" w:rsidRDefault="000F43B6" w:rsidP="00B02FC2">
      <w:pPr>
        <w:pStyle w:val="Codeentry"/>
      </w:pPr>
      <w:r w:rsidRPr="00EF23FF">
        <w:t xml:space="preserve">    400: 1.5rem,    /* 24px */</w:t>
      </w:r>
    </w:p>
    <w:p w14:paraId="7968A8BA" w14:textId="77777777" w:rsidR="000F43B6" w:rsidRPr="00EF23FF" w:rsidRDefault="000F43B6" w:rsidP="00B02FC2">
      <w:pPr>
        <w:pStyle w:val="Codeentry"/>
      </w:pPr>
      <w:r w:rsidRPr="00EF23FF">
        <w:t xml:space="preserve">    450: 1.75rem,   /* 28px */</w:t>
      </w:r>
    </w:p>
    <w:p w14:paraId="3F1DD4D1" w14:textId="77777777" w:rsidR="000F43B6" w:rsidRPr="00EF23FF" w:rsidRDefault="000F43B6" w:rsidP="00B02FC2">
      <w:pPr>
        <w:pStyle w:val="Codeentry"/>
      </w:pPr>
      <w:r w:rsidRPr="00EF23FF">
        <w:t xml:space="preserve">    500: 2rem,      /* 32px */</w:t>
      </w:r>
    </w:p>
    <w:p w14:paraId="767A2978" w14:textId="77777777" w:rsidR="000F43B6" w:rsidRPr="00EF23FF" w:rsidRDefault="000F43B6" w:rsidP="00B02FC2">
      <w:pPr>
        <w:pStyle w:val="Codeentry"/>
      </w:pPr>
      <w:r w:rsidRPr="00EF23FF">
        <w:t xml:space="preserve">    550: 2.25rem,   /* 36px */</w:t>
      </w:r>
    </w:p>
    <w:p w14:paraId="4795CEBD" w14:textId="77777777" w:rsidR="000F43B6" w:rsidRPr="00EF23FF" w:rsidRDefault="000F43B6" w:rsidP="00B02FC2">
      <w:pPr>
        <w:pStyle w:val="Codeentry"/>
      </w:pPr>
      <w:r w:rsidRPr="00EF23FF">
        <w:t xml:space="preserve">    600: 2.5rem,    /* 40px */</w:t>
      </w:r>
    </w:p>
    <w:p w14:paraId="59290319" w14:textId="77777777" w:rsidR="000F43B6" w:rsidRPr="00EF23FF" w:rsidRDefault="000F43B6" w:rsidP="00B02FC2">
      <w:pPr>
        <w:pStyle w:val="Codeentry"/>
      </w:pPr>
      <w:r w:rsidRPr="00EF23FF">
        <w:t xml:space="preserve">    650: 2.75rem,   /* 44px */</w:t>
      </w:r>
    </w:p>
    <w:p w14:paraId="1568B924" w14:textId="77777777" w:rsidR="000F43B6" w:rsidRPr="00EF23FF" w:rsidRDefault="000F43B6" w:rsidP="00B02FC2">
      <w:pPr>
        <w:pStyle w:val="Codeentry"/>
      </w:pPr>
      <w:r w:rsidRPr="00EF23FF">
        <w:t xml:space="preserve">    700: 3rem,      /* 48px */</w:t>
      </w:r>
    </w:p>
    <w:p w14:paraId="6D93527F" w14:textId="77777777" w:rsidR="000F43B6" w:rsidRPr="00EF23FF" w:rsidRDefault="000F43B6" w:rsidP="00B02FC2">
      <w:pPr>
        <w:pStyle w:val="Codeentry"/>
      </w:pPr>
      <w:r w:rsidRPr="00EF23FF">
        <w:t xml:space="preserve">    750: 3.5rem,    /* 56px */</w:t>
      </w:r>
    </w:p>
    <w:p w14:paraId="47D0C9B9" w14:textId="77777777" w:rsidR="000F43B6" w:rsidRPr="00EF23FF" w:rsidRDefault="000F43B6" w:rsidP="00B02FC2">
      <w:pPr>
        <w:pStyle w:val="Codeentry"/>
      </w:pPr>
      <w:r w:rsidRPr="00EF23FF">
        <w:t xml:space="preserve">    800: 4rem,      /* 64px */</w:t>
      </w:r>
    </w:p>
    <w:p w14:paraId="2FD79427" w14:textId="77777777" w:rsidR="000F43B6" w:rsidRPr="00EF23FF" w:rsidRDefault="000F43B6" w:rsidP="00B02FC2">
      <w:pPr>
        <w:pStyle w:val="Codeentry"/>
      </w:pPr>
      <w:r w:rsidRPr="00EF23FF">
        <w:t xml:space="preserve">    850: 4.5rem,    /* 72px */</w:t>
      </w:r>
    </w:p>
    <w:p w14:paraId="7C5B5CC1" w14:textId="77777777" w:rsidR="000F43B6" w:rsidRPr="00EF23FF" w:rsidRDefault="000F43B6" w:rsidP="00B02FC2">
      <w:pPr>
        <w:pStyle w:val="Codeentry"/>
      </w:pPr>
      <w:r w:rsidRPr="00EF23FF">
        <w:t xml:space="preserve">    900: 5rem,      /* 80px */</w:t>
      </w:r>
    </w:p>
    <w:p w14:paraId="580247FB" w14:textId="77777777" w:rsidR="000F43B6" w:rsidRPr="00EF23FF" w:rsidRDefault="000F43B6" w:rsidP="00B02FC2">
      <w:pPr>
        <w:pStyle w:val="Codeentry"/>
      </w:pPr>
      <w:r w:rsidRPr="00EF23FF">
        <w:t xml:space="preserve">    950: 5.5rem     /* 88px */</w:t>
      </w:r>
    </w:p>
    <w:p w14:paraId="3C0FD6D1" w14:textId="51EE1471" w:rsidR="00A948D8" w:rsidRPr="00EF23FF" w:rsidRDefault="000F43B6" w:rsidP="00B02FC2">
      <w:pPr>
        <w:pStyle w:val="Codeentry"/>
      </w:pPr>
      <w:r w:rsidRPr="00EF23FF">
        <w:t>);</w:t>
      </w:r>
    </w:p>
    <w:p w14:paraId="661D3017" w14:textId="77777777" w:rsidR="008772DF" w:rsidRPr="00EF23FF" w:rsidRDefault="008772DF" w:rsidP="00B02FC2">
      <w:pPr>
        <w:pStyle w:val="Codeentry"/>
      </w:pPr>
    </w:p>
    <w:p w14:paraId="2AB89603" w14:textId="065FBFEB" w:rsidR="008772DF" w:rsidRPr="00EF23FF" w:rsidRDefault="000F43B6" w:rsidP="00B02FC2">
      <w:pPr>
        <w:pStyle w:val="Codeentry"/>
      </w:pPr>
      <w:r w:rsidRPr="00EF23FF">
        <w:t>// Font Weights</w:t>
      </w:r>
    </w:p>
    <w:p w14:paraId="129F1965" w14:textId="22525125" w:rsidR="000F43B6" w:rsidRPr="00EF23FF" w:rsidRDefault="000F43B6" w:rsidP="00B02FC2">
      <w:pPr>
        <w:pStyle w:val="Codeentry"/>
      </w:pPr>
      <w:r w:rsidRPr="00EF23FF">
        <w:t>$fw-400: 400; // regular</w:t>
      </w:r>
    </w:p>
    <w:p w14:paraId="7C9DE9F7" w14:textId="77777777" w:rsidR="000F43B6" w:rsidRPr="00EF23FF" w:rsidRDefault="000F43B6" w:rsidP="00B02FC2">
      <w:pPr>
        <w:pStyle w:val="Codeentry"/>
      </w:pPr>
      <w:r w:rsidRPr="00EF23FF">
        <w:t>$fw-500: 500; // medium</w:t>
      </w:r>
    </w:p>
    <w:p w14:paraId="5125A45D" w14:textId="77777777" w:rsidR="000F43B6" w:rsidRPr="00EF23FF" w:rsidRDefault="000F43B6" w:rsidP="00B02FC2">
      <w:pPr>
        <w:pStyle w:val="Codeentry"/>
      </w:pPr>
      <w:r w:rsidRPr="00EF23FF">
        <w:t>$fw-600: 600; // semibold</w:t>
      </w:r>
    </w:p>
    <w:p w14:paraId="2C1F5289" w14:textId="77777777" w:rsidR="000F43B6" w:rsidRPr="00EF23FF" w:rsidRDefault="000F43B6" w:rsidP="00B02FC2">
      <w:pPr>
        <w:pStyle w:val="Codeentry"/>
      </w:pPr>
      <w:r w:rsidRPr="00EF23FF">
        <w:t>$fw-700: 700; // bold</w:t>
      </w:r>
    </w:p>
    <w:p w14:paraId="48AE27F0" w14:textId="77777777" w:rsidR="000F43B6" w:rsidRPr="00EF23FF" w:rsidRDefault="000F43B6" w:rsidP="00B02FC2">
      <w:pPr>
        <w:pStyle w:val="Codeentry"/>
      </w:pPr>
      <w:r w:rsidRPr="00EF23FF">
        <w:t>$fw-800: 800; // extrabold</w:t>
      </w:r>
    </w:p>
    <w:p w14:paraId="452043B6" w14:textId="041C0470" w:rsidR="000F43B6" w:rsidRPr="00EF23FF" w:rsidRDefault="000F43B6" w:rsidP="00B02FC2">
      <w:pPr>
        <w:pStyle w:val="Codeentry"/>
      </w:pPr>
      <w:r w:rsidRPr="00EF23FF">
        <w:t>$fw-900: 900; // black</w:t>
      </w:r>
    </w:p>
    <w:p w14:paraId="05112F1C" w14:textId="77777777" w:rsidR="008772DF" w:rsidRPr="00EF23FF" w:rsidRDefault="008772DF" w:rsidP="00B02FC2">
      <w:pPr>
        <w:pStyle w:val="Codeentry"/>
      </w:pPr>
    </w:p>
    <w:p w14:paraId="25C89D4B" w14:textId="1D6EDB37" w:rsidR="00EC4C95" w:rsidRPr="00EF23FF" w:rsidRDefault="00EC4C95" w:rsidP="00A948D8">
      <w:pPr>
        <w:pStyle w:val="Heading1"/>
      </w:pPr>
      <w:r w:rsidRPr="00EF23FF">
        <w:t>Zašto SCSS?</w:t>
      </w:r>
    </w:p>
    <w:p w14:paraId="5BF91EDD" w14:textId="1D99ADEC" w:rsidR="00EC4C95" w:rsidRPr="00431676" w:rsidRDefault="00EC4C95" w:rsidP="00D87107">
      <w:r w:rsidRPr="00431676">
        <w:t xml:space="preserve">SCSS (Sass) je moćan CSS preprocesor koji vam omogućuje pisanje organiziranijeg, lakšeg za održavanje i učinkovitijeg CSS-a. Dodaje značajke kao što su varijable, </w:t>
      </w:r>
      <w:r w:rsidR="000D7EA7" w:rsidRPr="00431676">
        <w:t>ugnježđivanje</w:t>
      </w:r>
      <w:r w:rsidRPr="00431676">
        <w:t>, mixini i funkcije vašem CSS tijeku rada.</w:t>
      </w:r>
    </w:p>
    <w:p w14:paraId="6A0C5E32" w14:textId="180D9425" w:rsidR="00EC4C95" w:rsidRPr="00EF23FF" w:rsidRDefault="00EC4C95" w:rsidP="008772DF">
      <w:pPr>
        <w:pStyle w:val="Heading2"/>
      </w:pPr>
      <w:r w:rsidRPr="00EF23FF">
        <w:t>Ključne značajke SCSS-a</w:t>
      </w:r>
    </w:p>
    <w:p w14:paraId="64785E95" w14:textId="1798242C" w:rsidR="008772DF" w:rsidRPr="00EF23FF" w:rsidRDefault="00EC4C95" w:rsidP="00D87107">
      <w:r w:rsidRPr="00EF23FF">
        <w:t>Varijable: Pohranite vrijednosti kao što su boje, veličine fontova i razmaci u varijablama za jednostavnu ponovnu upotrebu i izmjenu.</w:t>
      </w:r>
    </w:p>
    <w:p w14:paraId="762AC12C" w14:textId="77777777" w:rsidR="008772DF" w:rsidRPr="00EF23FF" w:rsidRDefault="008772DF" w:rsidP="00D87107"/>
    <w:p w14:paraId="0C6746EF" w14:textId="5D98B51B" w:rsidR="00EC4C95" w:rsidRPr="00EF23FF" w:rsidRDefault="00EC4C95" w:rsidP="00B02FC2">
      <w:pPr>
        <w:pStyle w:val="Codeentry"/>
      </w:pPr>
      <w:r w:rsidRPr="00EF23FF">
        <w:t>$primary-color: #007bff;</w:t>
      </w:r>
    </w:p>
    <w:p w14:paraId="7118F2B4" w14:textId="77777777" w:rsidR="00EC4C95" w:rsidRPr="00EF23FF" w:rsidRDefault="00EC4C95" w:rsidP="00B02FC2">
      <w:pPr>
        <w:pStyle w:val="Codeentry"/>
      </w:pPr>
      <w:r w:rsidRPr="00EF23FF">
        <w:t>h2 {</w:t>
      </w:r>
    </w:p>
    <w:p w14:paraId="6523E6F2" w14:textId="77777777" w:rsidR="00EC4C95" w:rsidRPr="00EF23FF" w:rsidRDefault="00EC4C95" w:rsidP="00B02FC2">
      <w:pPr>
        <w:pStyle w:val="Codeentry"/>
      </w:pPr>
      <w:r w:rsidRPr="00EF23FF">
        <w:t xml:space="preserve">    color: $primary-color;</w:t>
      </w:r>
    </w:p>
    <w:p w14:paraId="297BC844" w14:textId="37860F32" w:rsidR="008772DF" w:rsidRPr="00EF23FF" w:rsidRDefault="00EC4C95" w:rsidP="00B02FC2">
      <w:pPr>
        <w:pStyle w:val="Codeentry"/>
      </w:pPr>
      <w:r w:rsidRPr="00EF23FF">
        <w:t>}</w:t>
      </w:r>
    </w:p>
    <w:p w14:paraId="39822F47" w14:textId="77777777" w:rsidR="009225FB" w:rsidRPr="00EF23FF" w:rsidRDefault="009225FB" w:rsidP="00B02FC2">
      <w:pPr>
        <w:pStyle w:val="Codeentry"/>
      </w:pPr>
    </w:p>
    <w:p w14:paraId="2EB45B77" w14:textId="0C68BF33" w:rsidR="008772DF" w:rsidRPr="00EF23FF" w:rsidRDefault="000D7EA7" w:rsidP="00FE619F">
      <w:r w:rsidRPr="00EF23FF">
        <w:t>Ugnježđivanje</w:t>
      </w:r>
      <w:r w:rsidR="00EC4C95" w:rsidRPr="00EF23FF">
        <w:t>: Ugnijezdite svoja CSS pravila kako bi odgovarala HTML strukturi, čineći vaše stilove čitljivijima.</w:t>
      </w:r>
    </w:p>
    <w:p w14:paraId="35E22618" w14:textId="77777777" w:rsidR="008772DF" w:rsidRPr="00EF23FF" w:rsidRDefault="008772DF" w:rsidP="00B02FC2">
      <w:pPr>
        <w:pStyle w:val="Codeentry"/>
      </w:pPr>
    </w:p>
    <w:p w14:paraId="2EF04FCF" w14:textId="30AE9DA2" w:rsidR="00EC4C95" w:rsidRPr="00EF23FF" w:rsidRDefault="00EC4C95" w:rsidP="00B02FC2">
      <w:pPr>
        <w:pStyle w:val="Codeentry"/>
      </w:pPr>
      <w:r w:rsidRPr="00EF23FF">
        <w:lastRenderedPageBreak/>
        <w:t>section {</w:t>
      </w:r>
    </w:p>
    <w:p w14:paraId="543287FF" w14:textId="77777777" w:rsidR="00EC4C95" w:rsidRPr="00EF23FF" w:rsidRDefault="00EC4C95" w:rsidP="00B02FC2">
      <w:pPr>
        <w:pStyle w:val="Codeentry"/>
      </w:pPr>
      <w:r w:rsidRPr="00EF23FF">
        <w:t xml:space="preserve">    h2 {</w:t>
      </w:r>
    </w:p>
    <w:p w14:paraId="31982CA3" w14:textId="7E6A2631" w:rsidR="00EC4C95" w:rsidRPr="00EF23FF" w:rsidRDefault="00EC4C95" w:rsidP="00B02FC2">
      <w:pPr>
        <w:pStyle w:val="Codeentry"/>
      </w:pPr>
      <w:r w:rsidRPr="00EF23FF">
        <w:t xml:space="preserve">        font-size: </w:t>
      </w:r>
      <w:r w:rsidR="00EC3508" w:rsidRPr="00EF23FF">
        <w:t>fs(400)</w:t>
      </w:r>
      <w:r w:rsidRPr="00EF23FF">
        <w:t>;</w:t>
      </w:r>
    </w:p>
    <w:p w14:paraId="35F52B61" w14:textId="77777777" w:rsidR="00EC4C95" w:rsidRPr="00EF23FF" w:rsidRDefault="00EC4C95" w:rsidP="00B02FC2">
      <w:pPr>
        <w:pStyle w:val="Codeentry"/>
      </w:pPr>
      <w:r w:rsidRPr="00EF23FF">
        <w:t xml:space="preserve">    }</w:t>
      </w:r>
    </w:p>
    <w:p w14:paraId="198DEAA1" w14:textId="77777777" w:rsidR="00EC4C95" w:rsidRPr="00EF23FF" w:rsidRDefault="00EC4C95" w:rsidP="00B02FC2">
      <w:pPr>
        <w:pStyle w:val="Codeentry"/>
      </w:pPr>
    </w:p>
    <w:p w14:paraId="746ED36A" w14:textId="77777777" w:rsidR="00EC4C95" w:rsidRPr="00EF23FF" w:rsidRDefault="00EC4C95" w:rsidP="00B02FC2">
      <w:pPr>
        <w:pStyle w:val="Codeentry"/>
      </w:pPr>
      <w:r w:rsidRPr="00EF23FF">
        <w:t xml:space="preserve">    p {</w:t>
      </w:r>
    </w:p>
    <w:p w14:paraId="5AB17ACC" w14:textId="0CB24F70" w:rsidR="00EC4C95" w:rsidRPr="00EF23FF" w:rsidRDefault="00EC4C95" w:rsidP="00B02FC2">
      <w:pPr>
        <w:pStyle w:val="Codeentry"/>
      </w:pPr>
      <w:r w:rsidRPr="00EF23FF">
        <w:t xml:space="preserve">        font-size: </w:t>
      </w:r>
      <w:r w:rsidR="00EC3508" w:rsidRPr="00EF23FF">
        <w:t>fs</w:t>
      </w:r>
      <w:r w:rsidR="001E3F87" w:rsidRPr="00EF23FF">
        <w:t>(</w:t>
      </w:r>
      <w:r w:rsidR="00EC3508" w:rsidRPr="00EF23FF">
        <w:t>300</w:t>
      </w:r>
      <w:r w:rsidR="001E3F87" w:rsidRPr="00EF23FF">
        <w:t>)</w:t>
      </w:r>
      <w:r w:rsidRPr="00EF23FF">
        <w:t>;</w:t>
      </w:r>
    </w:p>
    <w:p w14:paraId="65C0D686" w14:textId="77777777" w:rsidR="00EC4C95" w:rsidRPr="00EF23FF" w:rsidRDefault="00EC4C95" w:rsidP="00B02FC2">
      <w:pPr>
        <w:pStyle w:val="Codeentry"/>
      </w:pPr>
      <w:r w:rsidRPr="00EF23FF">
        <w:t xml:space="preserve">    }</w:t>
      </w:r>
    </w:p>
    <w:p w14:paraId="5FDE8CE2" w14:textId="5BB25363" w:rsidR="008772DF" w:rsidRPr="00EF23FF" w:rsidRDefault="00EC4C95" w:rsidP="00B02FC2">
      <w:pPr>
        <w:pStyle w:val="Codeentry"/>
      </w:pPr>
      <w:r w:rsidRPr="00EF23FF">
        <w:t>}</w:t>
      </w:r>
    </w:p>
    <w:p w14:paraId="2835B831" w14:textId="77777777" w:rsidR="00066659" w:rsidRPr="00EF23FF" w:rsidRDefault="00066659" w:rsidP="00B02FC2">
      <w:pPr>
        <w:pStyle w:val="Codeentry"/>
      </w:pPr>
    </w:p>
    <w:p w14:paraId="47EAC3CE" w14:textId="77777777" w:rsidR="00EC4C95" w:rsidRPr="00EF23FF" w:rsidRDefault="00EC4C95" w:rsidP="00FE619F">
      <w:r w:rsidRPr="00EF23FF">
        <w:t>Mixini: Stvorite blokove CSS koda za višekratnu upotrebu.</w:t>
      </w:r>
    </w:p>
    <w:p w14:paraId="3E54F8D4" w14:textId="77777777" w:rsidR="008772DF" w:rsidRPr="00EF23FF" w:rsidRDefault="008772DF" w:rsidP="00B02FC2">
      <w:pPr>
        <w:pStyle w:val="Codeentry"/>
      </w:pPr>
    </w:p>
    <w:p w14:paraId="3D10181E" w14:textId="137156A8" w:rsidR="00EC4C95" w:rsidRPr="00EF23FF" w:rsidRDefault="00EC4C95" w:rsidP="00B02FC2">
      <w:pPr>
        <w:pStyle w:val="Codeentry"/>
      </w:pPr>
      <w:r w:rsidRPr="00EF23FF">
        <w:t>@mixin rounded-corners($radius) {</w:t>
      </w:r>
    </w:p>
    <w:p w14:paraId="2D79FC49" w14:textId="77777777" w:rsidR="00EC4C95" w:rsidRPr="00EF23FF" w:rsidRDefault="00EC4C95" w:rsidP="00B02FC2">
      <w:pPr>
        <w:pStyle w:val="Codeentry"/>
      </w:pPr>
      <w:r w:rsidRPr="00EF23FF">
        <w:t xml:space="preserve">    border-radius: $radius;</w:t>
      </w:r>
    </w:p>
    <w:p w14:paraId="3DF34E1E" w14:textId="59E17902" w:rsidR="00EC4C95" w:rsidRPr="00EF23FF" w:rsidRDefault="00EC4C95" w:rsidP="00B02FC2">
      <w:pPr>
        <w:pStyle w:val="Codeentry"/>
      </w:pPr>
      <w:r w:rsidRPr="00EF23FF">
        <w:t>}</w:t>
      </w:r>
    </w:p>
    <w:p w14:paraId="3A08AFF0" w14:textId="77777777" w:rsidR="00EC4C95" w:rsidRPr="00EF23FF" w:rsidRDefault="00EC4C95" w:rsidP="00B02FC2">
      <w:pPr>
        <w:pStyle w:val="Codeentry"/>
      </w:pPr>
      <w:r w:rsidRPr="00EF23FF">
        <w:t>.button {</w:t>
      </w:r>
    </w:p>
    <w:p w14:paraId="7A525842" w14:textId="77777777" w:rsidR="00EC4C95" w:rsidRPr="00EF23FF" w:rsidRDefault="00EC4C95" w:rsidP="00B02FC2">
      <w:pPr>
        <w:pStyle w:val="Codeentry"/>
      </w:pPr>
      <w:r w:rsidRPr="00EF23FF">
        <w:t xml:space="preserve">    @include rounded-corners(5px);</w:t>
      </w:r>
    </w:p>
    <w:p w14:paraId="615EFD1F" w14:textId="4449F470" w:rsidR="00EC3508" w:rsidRPr="00EF23FF" w:rsidRDefault="00EC4C95" w:rsidP="00B02FC2">
      <w:pPr>
        <w:pStyle w:val="Codeentry"/>
      </w:pPr>
      <w:r w:rsidRPr="00EF23FF">
        <w:t>}</w:t>
      </w:r>
    </w:p>
    <w:p w14:paraId="274F42F8" w14:textId="77777777" w:rsidR="008772DF" w:rsidRPr="00EF23FF" w:rsidRDefault="008772DF" w:rsidP="00B02FC2">
      <w:pPr>
        <w:pStyle w:val="Codeentry"/>
      </w:pPr>
    </w:p>
    <w:p w14:paraId="5768509C" w14:textId="77777777" w:rsidR="00EC4C95" w:rsidRPr="00141CDE" w:rsidRDefault="00EC4C95" w:rsidP="00EF23FF">
      <w:pPr>
        <w:rPr>
          <w:color w:val="FF0000"/>
        </w:rPr>
      </w:pPr>
      <w:r w:rsidRPr="00141CDE">
        <w:rPr>
          <w:color w:val="FF0000"/>
        </w:rPr>
        <w:t>Partials and Imports: Break your SCSS code into smaller files (partials) and import them into your main SCSS file.</w:t>
      </w:r>
    </w:p>
    <w:p w14:paraId="000A1B19" w14:textId="77777777" w:rsidR="008772DF" w:rsidRPr="00EF23FF" w:rsidRDefault="008772DF" w:rsidP="00B02FC2">
      <w:pPr>
        <w:pStyle w:val="Codeentry"/>
      </w:pPr>
    </w:p>
    <w:p w14:paraId="2DD91E5F" w14:textId="3FDC432E" w:rsidR="00EC4C95" w:rsidRPr="00EF23FF" w:rsidRDefault="00EC4C95" w:rsidP="00B02FC2">
      <w:pPr>
        <w:pStyle w:val="Codeentry"/>
      </w:pPr>
      <w:r w:rsidRPr="00EF23FF">
        <w:t>// _variables.scss</w:t>
      </w:r>
    </w:p>
    <w:p w14:paraId="7D6EFB60" w14:textId="77777777" w:rsidR="00EC4C95" w:rsidRPr="00EF23FF" w:rsidRDefault="00EC4C95" w:rsidP="00B02FC2">
      <w:pPr>
        <w:pStyle w:val="Codeentry"/>
      </w:pPr>
      <w:r w:rsidRPr="00EF23FF">
        <w:t>$primary-color: #007bff;</w:t>
      </w:r>
    </w:p>
    <w:p w14:paraId="25AE7C0D" w14:textId="77777777" w:rsidR="00EC4C95" w:rsidRPr="00EF23FF" w:rsidRDefault="00EC4C95" w:rsidP="00B02FC2">
      <w:pPr>
        <w:pStyle w:val="Codeentry"/>
      </w:pPr>
    </w:p>
    <w:p w14:paraId="31D9C109" w14:textId="77777777" w:rsidR="00EC4C95" w:rsidRPr="00EF23FF" w:rsidRDefault="00EC4C95" w:rsidP="00B02FC2">
      <w:pPr>
        <w:pStyle w:val="Codeentry"/>
      </w:pPr>
      <w:r w:rsidRPr="00EF23FF">
        <w:t>// _mixins.scss</w:t>
      </w:r>
    </w:p>
    <w:p w14:paraId="09CF4699" w14:textId="77777777" w:rsidR="00EC4C95" w:rsidRPr="00EF23FF" w:rsidRDefault="00EC4C95" w:rsidP="00B02FC2">
      <w:pPr>
        <w:pStyle w:val="Codeentry"/>
      </w:pPr>
      <w:r w:rsidRPr="00EF23FF">
        <w:t>@mixin rounded-corners($radius) {</w:t>
      </w:r>
    </w:p>
    <w:p w14:paraId="6FD40444" w14:textId="77777777" w:rsidR="00EC4C95" w:rsidRPr="00EF23FF" w:rsidRDefault="00EC4C95" w:rsidP="00B02FC2">
      <w:pPr>
        <w:pStyle w:val="Codeentry"/>
      </w:pPr>
      <w:r w:rsidRPr="00EF23FF">
        <w:t xml:space="preserve">    border-radius: $radius;</w:t>
      </w:r>
    </w:p>
    <w:p w14:paraId="33B496BF" w14:textId="77777777" w:rsidR="00EC4C95" w:rsidRPr="00EF23FF" w:rsidRDefault="00EC4C95" w:rsidP="00B02FC2">
      <w:pPr>
        <w:pStyle w:val="Codeentry"/>
      </w:pPr>
      <w:r w:rsidRPr="00EF23FF">
        <w:t>}</w:t>
      </w:r>
    </w:p>
    <w:p w14:paraId="3207E28C" w14:textId="77777777" w:rsidR="00EC4C95" w:rsidRPr="00EF23FF" w:rsidRDefault="00EC4C95" w:rsidP="00B02FC2">
      <w:pPr>
        <w:pStyle w:val="Codeentry"/>
      </w:pPr>
    </w:p>
    <w:p w14:paraId="738AE16F" w14:textId="77777777" w:rsidR="00EC4C95" w:rsidRPr="00EF23FF" w:rsidRDefault="00EC4C95" w:rsidP="00B02FC2">
      <w:pPr>
        <w:pStyle w:val="Codeentry"/>
      </w:pPr>
      <w:r w:rsidRPr="00EF23FF">
        <w:t>// main.scss</w:t>
      </w:r>
    </w:p>
    <w:p w14:paraId="31F75197" w14:textId="77777777" w:rsidR="00EC4C95" w:rsidRPr="00EF23FF" w:rsidRDefault="00EC4C95" w:rsidP="00B02FC2">
      <w:pPr>
        <w:pStyle w:val="Codeentry"/>
      </w:pPr>
      <w:r w:rsidRPr="00EF23FF">
        <w:t>@import 'variables';</w:t>
      </w:r>
    </w:p>
    <w:p w14:paraId="7801E7D7" w14:textId="77777777" w:rsidR="00EC4C95" w:rsidRPr="00EF23FF" w:rsidRDefault="00EC4C95" w:rsidP="00B02FC2">
      <w:pPr>
        <w:pStyle w:val="Codeentry"/>
      </w:pPr>
      <w:r w:rsidRPr="00EF23FF">
        <w:t>@import 'mixins';</w:t>
      </w:r>
    </w:p>
    <w:p w14:paraId="7C282913" w14:textId="77777777" w:rsidR="00EC4C95" w:rsidRPr="00EF23FF" w:rsidRDefault="00EC4C95" w:rsidP="00B02FC2">
      <w:pPr>
        <w:pStyle w:val="Codeentry"/>
      </w:pPr>
    </w:p>
    <w:p w14:paraId="2BBCB56A" w14:textId="77777777" w:rsidR="00EC4C95" w:rsidRPr="00EF23FF" w:rsidRDefault="00EC4C95" w:rsidP="00B02FC2">
      <w:pPr>
        <w:pStyle w:val="Codeentry"/>
      </w:pPr>
      <w:r w:rsidRPr="00EF23FF">
        <w:t>.button {</w:t>
      </w:r>
    </w:p>
    <w:p w14:paraId="01887290" w14:textId="77777777" w:rsidR="00EC4C95" w:rsidRPr="00EF23FF" w:rsidRDefault="00EC4C95" w:rsidP="00B02FC2">
      <w:pPr>
        <w:pStyle w:val="Codeentry"/>
      </w:pPr>
      <w:r w:rsidRPr="00EF23FF">
        <w:t xml:space="preserve">    @include rounded-corners(5px);</w:t>
      </w:r>
    </w:p>
    <w:p w14:paraId="6A9FA3A0" w14:textId="77777777" w:rsidR="00EC4C95" w:rsidRPr="00EF23FF" w:rsidRDefault="00EC4C95" w:rsidP="00B02FC2">
      <w:pPr>
        <w:pStyle w:val="Codeentry"/>
      </w:pPr>
      <w:r w:rsidRPr="00EF23FF">
        <w:t xml:space="preserve">    background-color: $primary-color;</w:t>
      </w:r>
    </w:p>
    <w:p w14:paraId="4933B70F" w14:textId="39A7AF25" w:rsidR="00EC4C95" w:rsidRDefault="00EC4C95" w:rsidP="00B02FC2">
      <w:pPr>
        <w:pStyle w:val="Codeentry"/>
      </w:pPr>
      <w:r w:rsidRPr="00EF23FF">
        <w:t>}</w:t>
      </w:r>
      <w:bookmarkStart w:id="1" w:name="_GoBack"/>
      <w:bookmarkEnd w:id="1"/>
    </w:p>
    <w:p w14:paraId="5E48DA4C" w14:textId="77777777" w:rsidR="006C0DD5" w:rsidRPr="00EF23FF" w:rsidRDefault="006C0DD5" w:rsidP="00B02FC2">
      <w:pPr>
        <w:pStyle w:val="Codeentry"/>
      </w:pPr>
    </w:p>
    <w:p w14:paraId="2133249B" w14:textId="34C20993" w:rsidR="00EC4C95" w:rsidRPr="00EF23FF" w:rsidRDefault="00EC4C95" w:rsidP="00A948D8">
      <w:pPr>
        <w:pStyle w:val="Heading1"/>
      </w:pPr>
      <w:r w:rsidRPr="00EF23FF">
        <w:t>Izrada dinamičnih blokova</w:t>
      </w:r>
    </w:p>
    <w:p w14:paraId="42101A70" w14:textId="56D3B4F0" w:rsidR="00EC4C95" w:rsidRPr="00EF23FF" w:rsidRDefault="00066659" w:rsidP="00D87107">
      <w:pPr>
        <w:rPr>
          <w:bCs/>
        </w:rPr>
      </w:pPr>
      <w:r w:rsidRPr="00EF23FF">
        <w:rPr>
          <w:bCs/>
        </w:rPr>
        <w:t xml:space="preserve">Prilikom izrade dinamičnih blokova </w:t>
      </w:r>
      <w:r w:rsidR="00EC4C95" w:rsidRPr="00EF23FF">
        <w:rPr>
          <w:bCs/>
        </w:rPr>
        <w:t>koristi</w:t>
      </w:r>
      <w:r w:rsidRPr="00EF23FF">
        <w:rPr>
          <w:bCs/>
        </w:rPr>
        <w:t>mo</w:t>
      </w:r>
      <w:r w:rsidR="00EC4C95" w:rsidRPr="00EF23FF">
        <w:rPr>
          <w:bCs/>
        </w:rPr>
        <w:t xml:space="preserve"> PHP za dohvaćanje podataka iz WordPress baze podataka ili drugih izvora i prikazati ih u svom bloku.</w:t>
      </w:r>
    </w:p>
    <w:p w14:paraId="397C6229" w14:textId="73CE97D5" w:rsidR="00EF23FF" w:rsidRPr="00EF23FF" w:rsidRDefault="00EC4C95" w:rsidP="00D87107">
      <w:r w:rsidRPr="00EF23FF">
        <w:t>Primjer: Prikaz popisa nedavnih objava</w:t>
      </w:r>
    </w:p>
    <w:p w14:paraId="3EC44DF2" w14:textId="77777777" w:rsidR="00EF23FF" w:rsidRPr="00EF23FF" w:rsidRDefault="00EF23FF" w:rsidP="00B02FC2">
      <w:pPr>
        <w:pStyle w:val="Codeentry"/>
      </w:pPr>
    </w:p>
    <w:p w14:paraId="43A05F63" w14:textId="57A3B785" w:rsidR="00EC4C95" w:rsidRPr="00EF23FF" w:rsidRDefault="00EC4C95" w:rsidP="00B02FC2">
      <w:pPr>
        <w:pStyle w:val="Codeentry"/>
      </w:pPr>
      <w:r w:rsidRPr="00EF23FF">
        <w:t>&lt;?php</w:t>
      </w:r>
    </w:p>
    <w:p w14:paraId="7A782AEF" w14:textId="77777777" w:rsidR="00EC4C95" w:rsidRPr="00EF23FF" w:rsidRDefault="00EC4C95" w:rsidP="00B02FC2">
      <w:pPr>
        <w:pStyle w:val="Codeentry"/>
      </w:pPr>
      <w:r w:rsidRPr="00EF23FF">
        <w:t>$args = array(</w:t>
      </w:r>
    </w:p>
    <w:p w14:paraId="6F141678" w14:textId="77777777" w:rsidR="00EC4C95" w:rsidRPr="00EF23FF" w:rsidRDefault="00EC4C95" w:rsidP="00B02FC2">
      <w:pPr>
        <w:pStyle w:val="Codeentry"/>
      </w:pPr>
      <w:r w:rsidRPr="00EF23FF">
        <w:t xml:space="preserve">    'posts_per_page' =&gt; 5, // Display the 5 most recent posts</w:t>
      </w:r>
    </w:p>
    <w:p w14:paraId="70AEFF57" w14:textId="77777777" w:rsidR="00EC4C95" w:rsidRPr="00EF23FF" w:rsidRDefault="00EC4C95" w:rsidP="00B02FC2">
      <w:pPr>
        <w:pStyle w:val="Codeentry"/>
      </w:pPr>
      <w:r w:rsidRPr="00EF23FF">
        <w:t>);</w:t>
      </w:r>
    </w:p>
    <w:p w14:paraId="04868F4A" w14:textId="77777777" w:rsidR="00EC4C95" w:rsidRPr="00EF23FF" w:rsidRDefault="00EC4C95" w:rsidP="00B02FC2">
      <w:pPr>
        <w:pStyle w:val="Codeentry"/>
      </w:pPr>
    </w:p>
    <w:p w14:paraId="3933C5E7" w14:textId="77777777" w:rsidR="00EC4C95" w:rsidRPr="00EF23FF" w:rsidRDefault="00EC4C95" w:rsidP="00B02FC2">
      <w:pPr>
        <w:pStyle w:val="Codeentry"/>
      </w:pPr>
      <w:r w:rsidRPr="00EF23FF">
        <w:t>$query = new WP_Query( $args );</w:t>
      </w:r>
    </w:p>
    <w:p w14:paraId="123BF55B" w14:textId="77777777" w:rsidR="00EC4C95" w:rsidRPr="00EF23FF" w:rsidRDefault="00EC4C95" w:rsidP="00B02FC2">
      <w:pPr>
        <w:pStyle w:val="Codeentry"/>
      </w:pPr>
    </w:p>
    <w:p w14:paraId="21404DA5" w14:textId="77777777" w:rsidR="00EC4C95" w:rsidRPr="00EF23FF" w:rsidRDefault="00EC4C95" w:rsidP="00B02FC2">
      <w:pPr>
        <w:pStyle w:val="Codeentry"/>
      </w:pPr>
      <w:r w:rsidRPr="00EF23FF">
        <w:t>if ( $query-&gt;have_posts() ) {</w:t>
      </w:r>
    </w:p>
    <w:p w14:paraId="3AEF8583" w14:textId="77777777" w:rsidR="00EC4C95" w:rsidRPr="00EF23FF" w:rsidRDefault="00EC4C95" w:rsidP="00B02FC2">
      <w:pPr>
        <w:pStyle w:val="Codeentry"/>
      </w:pPr>
      <w:r w:rsidRPr="00EF23FF">
        <w:t xml:space="preserve">    echo '&lt;ul&gt;';</w:t>
      </w:r>
    </w:p>
    <w:p w14:paraId="11E1D2E0" w14:textId="77777777" w:rsidR="00EC4C95" w:rsidRPr="00EF23FF" w:rsidRDefault="00EC4C95" w:rsidP="00B02FC2">
      <w:pPr>
        <w:pStyle w:val="Codeentry"/>
      </w:pPr>
      <w:r w:rsidRPr="00EF23FF">
        <w:t xml:space="preserve">    while ( $query-&gt;have_posts() ) {</w:t>
      </w:r>
    </w:p>
    <w:p w14:paraId="1F639E83" w14:textId="77777777" w:rsidR="00EC4C95" w:rsidRPr="00EF23FF" w:rsidRDefault="00EC4C95" w:rsidP="00B02FC2">
      <w:pPr>
        <w:pStyle w:val="Codeentry"/>
      </w:pPr>
      <w:r w:rsidRPr="00EF23FF">
        <w:t xml:space="preserve">        $query-&gt;the_post();</w:t>
      </w:r>
    </w:p>
    <w:p w14:paraId="4BC4D7D6" w14:textId="77777777" w:rsidR="00EC4C95" w:rsidRPr="00EF23FF" w:rsidRDefault="00EC4C95" w:rsidP="00B02FC2">
      <w:pPr>
        <w:pStyle w:val="Codeentry"/>
      </w:pPr>
      <w:r w:rsidRPr="00EF23FF">
        <w:t xml:space="preserve">        echo '&lt;li&gt;&lt;a href="' . get_permalink() . '"&gt;' . get_the_title() . '&lt;/a&gt;&lt;/li&gt;';</w:t>
      </w:r>
    </w:p>
    <w:p w14:paraId="59991B2F" w14:textId="77777777" w:rsidR="00EC4C95" w:rsidRPr="00EF23FF" w:rsidRDefault="00EC4C95" w:rsidP="00B02FC2">
      <w:pPr>
        <w:pStyle w:val="Codeentry"/>
      </w:pPr>
      <w:r w:rsidRPr="00EF23FF">
        <w:t xml:space="preserve">    }</w:t>
      </w:r>
    </w:p>
    <w:p w14:paraId="61B4D03C" w14:textId="77777777" w:rsidR="00EC4C95" w:rsidRPr="00EF23FF" w:rsidRDefault="00EC4C95" w:rsidP="00B02FC2">
      <w:pPr>
        <w:pStyle w:val="Codeentry"/>
      </w:pPr>
      <w:r w:rsidRPr="00EF23FF">
        <w:t xml:space="preserve">    echo '&lt;/ul&gt;';</w:t>
      </w:r>
    </w:p>
    <w:p w14:paraId="70A578CB" w14:textId="77777777" w:rsidR="00EC4C95" w:rsidRPr="00EF23FF" w:rsidRDefault="00EC4C95" w:rsidP="00B02FC2">
      <w:pPr>
        <w:pStyle w:val="Codeentry"/>
      </w:pPr>
      <w:r w:rsidRPr="00EF23FF">
        <w:t xml:space="preserve">    wp_reset_postdata(); // Restore the global $post variable</w:t>
      </w:r>
    </w:p>
    <w:p w14:paraId="1717EC46" w14:textId="77777777" w:rsidR="00EC4C95" w:rsidRPr="00EF23FF" w:rsidRDefault="00EC4C95" w:rsidP="00B02FC2">
      <w:pPr>
        <w:pStyle w:val="Codeentry"/>
      </w:pPr>
      <w:r w:rsidRPr="00EF23FF">
        <w:t>} else {</w:t>
      </w:r>
    </w:p>
    <w:p w14:paraId="0BCFFBE5" w14:textId="77777777" w:rsidR="00EC4C95" w:rsidRPr="00EF23FF" w:rsidRDefault="00EC4C95" w:rsidP="00B02FC2">
      <w:pPr>
        <w:pStyle w:val="Codeentry"/>
      </w:pPr>
      <w:r w:rsidRPr="00EF23FF">
        <w:t xml:space="preserve">    echo '&lt;p&gt;Nema pronađenih objava.&lt;/p&gt;';</w:t>
      </w:r>
    </w:p>
    <w:p w14:paraId="44FF3817" w14:textId="77777777" w:rsidR="00EC4C95" w:rsidRPr="00EF23FF" w:rsidRDefault="00EC4C95" w:rsidP="00B02FC2">
      <w:pPr>
        <w:pStyle w:val="Codeentry"/>
      </w:pPr>
      <w:r w:rsidRPr="00EF23FF">
        <w:lastRenderedPageBreak/>
        <w:t>}</w:t>
      </w:r>
    </w:p>
    <w:p w14:paraId="0E17912B" w14:textId="77777777" w:rsidR="00EC4C95" w:rsidRPr="00EF23FF" w:rsidRDefault="00EC4C95" w:rsidP="00B02FC2">
      <w:pPr>
        <w:pStyle w:val="Codeentry"/>
      </w:pPr>
      <w:r w:rsidRPr="00EF23FF">
        <w:t>?&gt;</w:t>
      </w:r>
    </w:p>
    <w:p w14:paraId="6DF55F88" w14:textId="77777777" w:rsidR="00EF23FF" w:rsidRPr="00EF23FF" w:rsidRDefault="00EF23FF" w:rsidP="00B02FC2">
      <w:pPr>
        <w:pStyle w:val="Codeentry"/>
      </w:pPr>
    </w:p>
    <w:p w14:paraId="39F380C2" w14:textId="125495DA" w:rsidR="00256434" w:rsidRPr="00EF23FF" w:rsidRDefault="00EC4C95" w:rsidP="00D87107">
      <w:r w:rsidRPr="00EF23FF">
        <w:t>Ovaj kod dohvaća 5 najnovijih objava i prikazuje ih kao popis s grafičkim oznakama.</w:t>
      </w:r>
    </w:p>
    <w:p w14:paraId="6C0E51E7" w14:textId="52057674" w:rsidR="00EC4C95" w:rsidRPr="00EF23FF" w:rsidRDefault="00EC4C95" w:rsidP="00A948D8">
      <w:pPr>
        <w:pStyle w:val="Heading1"/>
      </w:pPr>
      <w:r w:rsidRPr="00EF23FF">
        <w:t>Parametrizacija bloka</w:t>
      </w:r>
    </w:p>
    <w:p w14:paraId="53A7C35F" w14:textId="55C536CE" w:rsidR="000D7EA7" w:rsidRPr="00EF23FF" w:rsidRDefault="00EC4C95" w:rsidP="00D87107">
      <w:r w:rsidRPr="00EF23FF">
        <w:t>Parametrizacija bloka uključuje postavljanje bloka s postavkama koje se mogu uređivati. Ovi parametri omogućuju korisnicima da prilagode blok izravno s WordPress administrativne ploče.</w:t>
      </w:r>
    </w:p>
    <w:p w14:paraId="605BC9F1" w14:textId="66EDE41A" w:rsidR="00EC4C95" w:rsidRPr="00EF23FF" w:rsidRDefault="00EC4C95" w:rsidP="008772DF">
      <w:pPr>
        <w:pStyle w:val="Heading2"/>
      </w:pPr>
      <w:r w:rsidRPr="00EF23FF">
        <w:t>Registracija bloka</w:t>
      </w:r>
    </w:p>
    <w:p w14:paraId="3C5F0CE0" w14:textId="1EBE4A54" w:rsidR="00EC4C95" w:rsidRPr="00EF23FF" w:rsidRDefault="00EC4C95" w:rsidP="00D87107">
      <w:r w:rsidRPr="00EF23FF">
        <w:t>Da biste registrirali svoj blok, morate dodati unos u datoteku w4d-blocks.php, koja se nalazi u direktoriju wp-content/plugins/4D-WPPlugin/includes/constants.</w:t>
      </w:r>
    </w:p>
    <w:p w14:paraId="0C8FC994" w14:textId="77777777" w:rsidR="00B02FC2" w:rsidRDefault="00B02FC2" w:rsidP="00B02FC2">
      <w:pPr>
        <w:pStyle w:val="Codeentry"/>
      </w:pPr>
    </w:p>
    <w:p w14:paraId="19AE59DA" w14:textId="576303A6" w:rsidR="008772DF" w:rsidRPr="00EF23FF" w:rsidRDefault="00EC4C95" w:rsidP="00B02FC2">
      <w:pPr>
        <w:pStyle w:val="Codeentry"/>
      </w:pPr>
      <w:r w:rsidRPr="00EF23FF">
        <w:t>// Primjer unosa u w4d-blocks.php</w:t>
      </w:r>
    </w:p>
    <w:p w14:paraId="047596F9" w14:textId="77777777" w:rsidR="00EF23FF" w:rsidRDefault="00EF23FF" w:rsidP="00B02FC2">
      <w:pPr>
        <w:pStyle w:val="Codeentry"/>
      </w:pPr>
    </w:p>
    <w:p w14:paraId="7A3EFB60" w14:textId="38287DF9" w:rsidR="00256434" w:rsidRPr="00EF23FF" w:rsidRDefault="00EC4C95" w:rsidP="00B02FC2">
      <w:pPr>
        <w:pStyle w:val="Codeentry"/>
      </w:pPr>
      <w:r w:rsidRPr="00EF23FF">
        <w:t xml:space="preserve">'your-block-name' =&gt; </w:t>
      </w:r>
      <w:r w:rsidR="00256434" w:rsidRPr="00EF23FF">
        <w:t>[</w:t>
      </w:r>
    </w:p>
    <w:p w14:paraId="5D3E81F7" w14:textId="3A36C9BD" w:rsidR="00256434" w:rsidRPr="00EF23FF" w:rsidRDefault="00256434" w:rsidP="00B02FC2">
      <w:pPr>
        <w:pStyle w:val="Codeentry"/>
      </w:pPr>
      <w:r w:rsidRPr="00EF23FF">
        <w:tab/>
      </w:r>
      <w:r w:rsidRPr="00EF23FF">
        <w:tab/>
        <w:t>"image" =&gt; "LP_B_4.png</w:t>
      </w:r>
      <w:r w:rsidR="00A16494" w:rsidRPr="00EF23FF">
        <w:t xml:space="preserve"> (slika koju ste stavili prije u direktorij)</w:t>
      </w:r>
      <w:r w:rsidRPr="00EF23FF">
        <w:t>",</w:t>
      </w:r>
    </w:p>
    <w:p w14:paraId="420CD6BE" w14:textId="2B65584D" w:rsidR="00256434" w:rsidRPr="00EF23FF" w:rsidRDefault="00256434" w:rsidP="00B02FC2">
      <w:pPr>
        <w:pStyle w:val="Codeentry"/>
      </w:pPr>
      <w:r w:rsidRPr="00EF23FF">
        <w:tab/>
      </w:r>
      <w:r w:rsidRPr="00EF23FF">
        <w:tab/>
        <w:t>"screenshot" =&gt; "LP-B-4.jpg</w:t>
      </w:r>
      <w:r w:rsidR="00A16494" w:rsidRPr="00EF23FF">
        <w:t xml:space="preserve"> (slika koju ste stavili prije u direktorij)</w:t>
      </w:r>
      <w:r w:rsidRPr="00EF23FF">
        <w:t>",</w:t>
      </w:r>
    </w:p>
    <w:p w14:paraId="01971417" w14:textId="55469554" w:rsidR="00256434" w:rsidRPr="00EF23FF" w:rsidRDefault="00256434" w:rsidP="00B02FC2">
      <w:pPr>
        <w:pStyle w:val="Codeentry"/>
      </w:pPr>
      <w:r w:rsidRPr="00EF23FF">
        <w:tab/>
      </w:r>
      <w:r w:rsidRPr="00EF23FF">
        <w:tab/>
        <w:t>"title" =&gt; "</w:t>
      </w:r>
      <w:r w:rsidR="00A16494" w:rsidRPr="00EF23FF">
        <w:t>naslov Vašeg bloka</w:t>
      </w:r>
      <w:r w:rsidRPr="00EF23FF">
        <w:t>",</w:t>
      </w:r>
    </w:p>
    <w:p w14:paraId="1BEA5A66" w14:textId="786498A8" w:rsidR="00256434" w:rsidRPr="00EF23FF" w:rsidRDefault="00256434" w:rsidP="00B02FC2">
      <w:pPr>
        <w:pStyle w:val="Codeentry"/>
      </w:pPr>
      <w:r w:rsidRPr="00EF23FF">
        <w:tab/>
      </w:r>
      <w:r w:rsidRPr="00EF23FF">
        <w:tab/>
        <w:t>"table_default_title" =&gt; "</w:t>
      </w:r>
      <w:r w:rsidR="00A16494" w:rsidRPr="00EF23FF">
        <w:t xml:space="preserve"> naslov Vašeg bloka koji se prikazuje u tablici</w:t>
      </w:r>
      <w:r w:rsidRPr="00EF23FF">
        <w:t>",</w:t>
      </w:r>
    </w:p>
    <w:p w14:paraId="089ABCB2" w14:textId="47F6601B" w:rsidR="00256434" w:rsidRPr="00EF23FF" w:rsidRDefault="00256434" w:rsidP="00B02FC2">
      <w:pPr>
        <w:pStyle w:val="Codeentry"/>
      </w:pPr>
      <w:r w:rsidRPr="00EF23FF">
        <w:tab/>
      </w:r>
      <w:r w:rsidRPr="00EF23FF">
        <w:tab/>
        <w:t>"description" =&gt; "</w:t>
      </w:r>
      <w:r w:rsidR="00A16494" w:rsidRPr="00EF23FF">
        <w:t>Opis vašeg bloka</w:t>
      </w:r>
      <w:r w:rsidRPr="00EF23FF">
        <w:t>.",</w:t>
      </w:r>
    </w:p>
    <w:p w14:paraId="361A8B1C" w14:textId="335787F1" w:rsidR="000D7EA7" w:rsidRPr="00EF23FF" w:rsidRDefault="00256434" w:rsidP="00B02FC2">
      <w:pPr>
        <w:pStyle w:val="Codeentry"/>
      </w:pPr>
      <w:r w:rsidRPr="00EF23FF">
        <w:tab/>
      </w:r>
      <w:r w:rsidRPr="00EF23FF">
        <w:tab/>
        <w:t>"dynamic_data" =&gt; [</w:t>
      </w:r>
      <w:r w:rsidR="00A16494" w:rsidRPr="00EF23FF">
        <w:t xml:space="preserve"> </w:t>
      </w:r>
    </w:p>
    <w:p w14:paraId="3345BC23" w14:textId="46CB3BD1" w:rsidR="00256434" w:rsidRPr="00EF23FF" w:rsidRDefault="00A16494" w:rsidP="00B02FC2">
      <w:pPr>
        <w:pStyle w:val="Codeentry"/>
      </w:pPr>
      <w:r w:rsidRPr="00EF23FF">
        <w:t>// Ovdje idu ikone i njihov tekst koji opisuje dinamične elemente koje sadrži blok</w:t>
      </w:r>
    </w:p>
    <w:p w14:paraId="33733509" w14:textId="77777777" w:rsidR="00A1649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  <w:t>[</w:t>
      </w:r>
    </w:p>
    <w:p w14:paraId="223498CC" w14:textId="2CF0F852" w:rsidR="00256434" w:rsidRPr="00EF23FF" w:rsidRDefault="00256434" w:rsidP="00B02FC2">
      <w:pPr>
        <w:pStyle w:val="Codeentry"/>
      </w:pPr>
      <w:r w:rsidRPr="00EF23FF">
        <w:t>"icon" =&gt; "icon-text-h-one",</w:t>
      </w:r>
    </w:p>
    <w:p w14:paraId="56D69B98" w14:textId="77777777" w:rsidR="0025643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"text" =&gt; "Naslov",</w:t>
      </w:r>
    </w:p>
    <w:p w14:paraId="021BF160" w14:textId="77777777" w:rsidR="0025643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  <w:t>],</w:t>
      </w:r>
    </w:p>
    <w:p w14:paraId="75ACC0BB" w14:textId="77777777" w:rsidR="0025643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  <w:t>[</w:t>
      </w:r>
    </w:p>
    <w:p w14:paraId="7F6AAF21" w14:textId="77777777" w:rsidR="0025643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"icon" =&gt; "icon-image-light",</w:t>
      </w:r>
    </w:p>
    <w:p w14:paraId="3ACD8617" w14:textId="77777777" w:rsidR="0025643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"text" =&gt; "Pozadinska slika ili video",</w:t>
      </w:r>
    </w:p>
    <w:p w14:paraId="59EDAFC5" w14:textId="77777777" w:rsidR="00A1649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  <w:t>],</w:t>
      </w:r>
    </w:p>
    <w:p w14:paraId="7C01EDB8" w14:textId="39610445" w:rsidR="00256434" w:rsidRPr="00EF23FF" w:rsidRDefault="00256434" w:rsidP="00B02FC2">
      <w:pPr>
        <w:pStyle w:val="Codeentry"/>
      </w:pPr>
      <w:r w:rsidRPr="00EF23FF">
        <w:t>],</w:t>
      </w:r>
    </w:p>
    <w:p w14:paraId="7109A0BB" w14:textId="77777777" w:rsidR="00256434" w:rsidRPr="00EF23FF" w:rsidRDefault="00256434" w:rsidP="00B02FC2">
      <w:pPr>
        <w:pStyle w:val="Codeentry"/>
      </w:pPr>
      <w:r w:rsidRPr="00EF23FF">
        <w:tab/>
      </w:r>
      <w:r w:rsidRPr="00EF23FF">
        <w:tab/>
        <w:t>"details" =&gt; [</w:t>
      </w:r>
    </w:p>
    <w:p w14:paraId="19680D90" w14:textId="674591E2" w:rsidR="0025643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  <w:t>"Kategorija" =&gt; "</w:t>
      </w:r>
      <w:r w:rsidR="00A16494" w:rsidRPr="00EF23FF">
        <w:t>ime kategorije bloka</w:t>
      </w:r>
      <w:r w:rsidRPr="00EF23FF">
        <w:t>",</w:t>
      </w:r>
    </w:p>
    <w:p w14:paraId="47DD08E1" w14:textId="7F83C7FE" w:rsidR="0025643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  <w:t>"Datum kreiranja" =&gt; "Ožujak 21, 2025",</w:t>
      </w:r>
    </w:p>
    <w:p w14:paraId="05AA8917" w14:textId="77777777" w:rsidR="00256434" w:rsidRPr="00EF23FF" w:rsidRDefault="00256434" w:rsidP="00B02FC2">
      <w:pPr>
        <w:pStyle w:val="Codeentry"/>
      </w:pPr>
      <w:r w:rsidRPr="00EF23FF">
        <w:tab/>
      </w:r>
      <w:r w:rsidRPr="00EF23FF">
        <w:tab/>
      </w:r>
      <w:r w:rsidRPr="00EF23FF">
        <w:tab/>
        <w:t>"Zadnje ažurirano" =&gt; "Ožujak 21, 2025"</w:t>
      </w:r>
    </w:p>
    <w:p w14:paraId="7A59F9AA" w14:textId="77777777" w:rsidR="00256434" w:rsidRPr="00EF23FF" w:rsidRDefault="00256434" w:rsidP="00B02FC2">
      <w:pPr>
        <w:pStyle w:val="Codeentry"/>
      </w:pPr>
      <w:r w:rsidRPr="00EF23FF">
        <w:tab/>
      </w:r>
      <w:r w:rsidRPr="00EF23FF">
        <w:tab/>
        <w:t>],</w:t>
      </w:r>
    </w:p>
    <w:p w14:paraId="129C4605" w14:textId="6D7B1154" w:rsidR="009514E3" w:rsidRPr="00EF23FF" w:rsidRDefault="00256434" w:rsidP="00B02FC2">
      <w:pPr>
        <w:pStyle w:val="Codeentry"/>
      </w:pPr>
      <w:r w:rsidRPr="00EF23FF">
        <w:tab/>
        <w:t>],</w:t>
      </w:r>
    </w:p>
    <w:p w14:paraId="597BE787" w14:textId="77777777" w:rsidR="009514E3" w:rsidRPr="00EF23FF" w:rsidRDefault="009514E3" w:rsidP="00B02FC2">
      <w:pPr>
        <w:pStyle w:val="Codeentry"/>
      </w:pPr>
    </w:p>
    <w:p w14:paraId="19EC9353" w14:textId="3536F4FF" w:rsidR="009514E3" w:rsidRPr="00EF23FF" w:rsidRDefault="009514E3" w:rsidP="009514E3">
      <w:pPr>
        <w:pStyle w:val="Heading2"/>
      </w:pPr>
      <w:r w:rsidRPr="00EF23FF">
        <w:t xml:space="preserve">Backend </w:t>
      </w:r>
    </w:p>
    <w:p w14:paraId="62C9E59A" w14:textId="56D35BE4" w:rsidR="009514E3" w:rsidRPr="00EF23FF" w:rsidRDefault="009514E3" w:rsidP="00D87107">
      <w:r w:rsidRPr="00EF23FF">
        <w:t xml:space="preserve">Taj dokument je namijenjen za administrativnu stranu </w:t>
      </w:r>
      <w:r w:rsidR="00480CE6" w:rsidRPr="00EF23FF">
        <w:t>W</w:t>
      </w:r>
      <w:r w:rsidRPr="00EF23FF">
        <w:t>ord</w:t>
      </w:r>
      <w:r w:rsidR="00480CE6" w:rsidRPr="00EF23FF">
        <w:t>P</w:t>
      </w:r>
      <w:r w:rsidRPr="00EF23FF">
        <w:t>res</w:t>
      </w:r>
      <w:r w:rsidR="00480CE6" w:rsidRPr="00EF23FF">
        <w:t>s</w:t>
      </w:r>
      <w:r w:rsidRPr="00EF23FF">
        <w:t>a koji prikazuje postavke tog bloka.</w:t>
      </w:r>
    </w:p>
    <w:p w14:paraId="767A2AEB" w14:textId="77777777" w:rsidR="009514E3" w:rsidRPr="00EF23FF" w:rsidRDefault="009514E3" w:rsidP="00D87107">
      <w:r w:rsidRPr="00EF23FF">
        <w:t xml:space="preserve">Bitno je naznačiti da se blokovi dijele na jednostavne i složene. </w:t>
      </w:r>
    </w:p>
    <w:p w14:paraId="47CD81BE" w14:textId="77777777" w:rsidR="009514E3" w:rsidRPr="00EF23FF" w:rsidRDefault="009514E3" w:rsidP="00D87107">
      <w:r w:rsidRPr="00EF23FF">
        <w:t>Jednostavni blok sastoji se od sadržaja koji se definira za cijeli blok bez potrebe za pod elemente(kartice, pod-blokove, i sl. tzv. „child“ elemente).</w:t>
      </w:r>
    </w:p>
    <w:p w14:paraId="7959F3C0" w14:textId="31F71FFB" w:rsidR="00EA4BF8" w:rsidRPr="00EF23FF" w:rsidRDefault="009514E3" w:rsidP="00D87107">
      <w:r w:rsidRPr="00EF23FF">
        <w:t>Složeni blok sastoji tzv. „child“ elemente (npr. Lista logo partnera, Blok s kategorijama, Blok „koraci s brojevima“). Složeni blok treba forms datoteku u kojoj se mogu definirati individualni child elementi kao pod objekt.</w:t>
      </w:r>
    </w:p>
    <w:p w14:paraId="077C3173" w14:textId="508E7100" w:rsidR="000726EB" w:rsidRPr="00EF23FF" w:rsidRDefault="000726EB" w:rsidP="00D87107">
      <w:r w:rsidRPr="00EF23FF">
        <w:t>Potrebno je proučiti postojeće blokove prije izrade novih blokova</w:t>
      </w:r>
    </w:p>
    <w:p w14:paraId="450928C5" w14:textId="7EE57196" w:rsidR="009514E3" w:rsidRPr="00EF23FF" w:rsidRDefault="009514E3" w:rsidP="009225FB">
      <w:pPr>
        <w:pStyle w:val="Heading2"/>
      </w:pPr>
      <w:r w:rsidRPr="00EF23FF">
        <w:t>Views</w:t>
      </w:r>
    </w:p>
    <w:p w14:paraId="4623D115" w14:textId="311BF533" w:rsidR="001C5E2E" w:rsidRPr="00703009" w:rsidRDefault="001C5E2E" w:rsidP="00703009">
      <w:r w:rsidRPr="00703009">
        <w:t>U direktoriju plugins/4D-WPPlugin/includes/admin/blocks/views potrebno je kreirati dokument s nazivom w4d-ime-vašeg-bloka.php</w:t>
      </w:r>
    </w:p>
    <w:p w14:paraId="22B972BC" w14:textId="6CB3BB42" w:rsidR="000726EB" w:rsidRPr="00703009" w:rsidRDefault="000726EB" w:rsidP="00D87107">
      <w:pPr>
        <w:rPr>
          <w:b/>
          <w:bCs/>
        </w:rPr>
      </w:pPr>
      <w:r w:rsidRPr="00703009">
        <w:rPr>
          <w:b/>
          <w:bCs/>
        </w:rPr>
        <w:t xml:space="preserve">Dohvaćanje podataka: </w:t>
      </w:r>
    </w:p>
    <w:p w14:paraId="3F736160" w14:textId="77777777" w:rsidR="000726EB" w:rsidRPr="00EF23FF" w:rsidRDefault="000726EB" w:rsidP="00D87107">
      <w:r w:rsidRPr="00EF23FF">
        <w:t>$pages dohvaća sve stranice pomoću W4D_LandingPageHelper::get_pages().</w:t>
      </w:r>
    </w:p>
    <w:p w14:paraId="486B79DD" w14:textId="77777777" w:rsidR="000726EB" w:rsidRPr="00EF23FF" w:rsidRDefault="000726EB" w:rsidP="00D87107">
      <w:r w:rsidRPr="00EF23FF">
        <w:lastRenderedPageBreak/>
        <w:t xml:space="preserve">$page_id i $block_id dohvaćaju se iz GET parametara. </w:t>
      </w:r>
    </w:p>
    <w:p w14:paraId="5E2EF2E4" w14:textId="77777777" w:rsidR="000726EB" w:rsidRPr="00EF23FF" w:rsidRDefault="000726EB" w:rsidP="00D87107">
      <w:r w:rsidRPr="00EF23FF">
        <w:t>$block dohvaća specifični blok na temelju $page_id i $block_id.</w:t>
      </w:r>
    </w:p>
    <w:p w14:paraId="4A290C57" w14:textId="28D60319" w:rsidR="000726EB" w:rsidRPr="00703009" w:rsidRDefault="000726EB" w:rsidP="00703009">
      <w:pPr>
        <w:rPr>
          <w:b/>
          <w:bCs/>
        </w:rPr>
      </w:pPr>
      <w:r w:rsidRPr="00703009">
        <w:rPr>
          <w:b/>
          <w:bCs/>
        </w:rPr>
        <w:t>Prikaz zaglavlja i tabova:</w:t>
      </w:r>
    </w:p>
    <w:p w14:paraId="23CB3495" w14:textId="77777777" w:rsidR="000726EB" w:rsidRPr="00EF23FF" w:rsidRDefault="000726EB" w:rsidP="00D87107">
      <w:r w:rsidRPr="00EF23FF">
        <w:t>W4D_Block_Helper::display_block_header($block_name) prikazuje naziv bloka.</w:t>
      </w:r>
    </w:p>
    <w:p w14:paraId="45ACFCD7" w14:textId="77777777" w:rsidR="000726EB" w:rsidRPr="00EF23FF" w:rsidRDefault="000726EB" w:rsidP="00D87107">
      <w:r w:rsidRPr="00EF23FF">
        <w:t>W4D_Block_Helper::display_block_tabs() prikazuje tabove za upravljanje blokom.</w:t>
      </w:r>
    </w:p>
    <w:p w14:paraId="186C8D3D" w14:textId="77777777" w:rsidR="000726EB" w:rsidRPr="00EF23FF" w:rsidRDefault="000726EB" w:rsidP="00D87107">
      <w:r w:rsidRPr="00EF23FF">
        <w:t>W4D_Block_Helper::display_block_tab_panels($block, $empty_text, $btn_text) prikazuje sadržaj tabova.</w:t>
      </w:r>
    </w:p>
    <w:p w14:paraId="17731B6E" w14:textId="2D852293" w:rsidR="000726EB" w:rsidRPr="00703009" w:rsidRDefault="000726EB" w:rsidP="00703009">
      <w:pPr>
        <w:rPr>
          <w:b/>
          <w:bCs/>
        </w:rPr>
      </w:pPr>
      <w:r w:rsidRPr="00703009">
        <w:rPr>
          <w:b/>
          <w:bCs/>
        </w:rPr>
        <w:t>Funkcije specifične za blok</w:t>
      </w:r>
    </w:p>
    <w:p w14:paraId="35EFFC44" w14:textId="77777777" w:rsidR="000726EB" w:rsidRPr="00EF23FF" w:rsidRDefault="000726EB" w:rsidP="00D87107">
      <w:r w:rsidRPr="00EF23FF">
        <w:t xml:space="preserve">display_table($settings, $url, $add_url, $block_type, $block_name) prikazuje tablicu s postavkama bloka. </w:t>
      </w:r>
    </w:p>
    <w:p w14:paraId="6E057609" w14:textId="628E25F0" w:rsidR="001C5E2E" w:rsidRDefault="000726EB" w:rsidP="00D87107">
      <w:r w:rsidRPr="00EF23FF">
        <w:t>display_block_general_settings($block) prikazuje opće postavke bloka, uključujući nadnaslov, naslov, tekst gumba i poveznicu.</w:t>
      </w:r>
    </w:p>
    <w:p w14:paraId="050AB145" w14:textId="77777777" w:rsidR="00703009" w:rsidRPr="00EF23FF" w:rsidRDefault="00703009" w:rsidP="00D87107"/>
    <w:p w14:paraId="101AC5B8" w14:textId="5C63AFEB" w:rsidR="00066659" w:rsidRPr="00EF23FF" w:rsidRDefault="00EA4BF8" w:rsidP="000726EB">
      <w:pPr>
        <w:pStyle w:val="Heading2"/>
        <w:spacing w:before="0"/>
      </w:pPr>
      <w:r w:rsidRPr="00EF23FF">
        <w:t>Forms</w:t>
      </w:r>
    </w:p>
    <w:p w14:paraId="4D85B859" w14:textId="61083CA7" w:rsidR="001C5E2E" w:rsidRPr="00EF23FF" w:rsidRDefault="001C5E2E" w:rsidP="00D87107">
      <w:r w:rsidRPr="00EF23FF">
        <w:t>U direktoriju plugins/4D-WPPlugin/includes/admin/blocks/forms potrebno je kreirati dokument s nazivom w4d-ime-vašeg-bloka.php</w:t>
      </w:r>
    </w:p>
    <w:p w14:paraId="06CA1A2F" w14:textId="0D2A21D3" w:rsidR="001C5E2E" w:rsidRPr="00703009" w:rsidRDefault="000726EB" w:rsidP="00D87107">
      <w:r w:rsidRPr="00703009">
        <w:t>Nakon što smo prošli kako funkcionira prethodni dokument za upravljanje blokovima, ovaj dokument se fokusira na uređivanje i dodavanje pojedinačnih postavki unutar bloka, poput kartica.</w:t>
      </w:r>
    </w:p>
    <w:p w14:paraId="500CB4D0" w14:textId="1724CA3F" w:rsidR="001C5E2E" w:rsidRPr="00703009" w:rsidRDefault="001C5E2E" w:rsidP="00703009">
      <w:pPr>
        <w:rPr>
          <w:b/>
          <w:bCs/>
        </w:rPr>
      </w:pPr>
      <w:r w:rsidRPr="00703009">
        <w:rPr>
          <w:b/>
          <w:bCs/>
        </w:rPr>
        <w:t>Odredite što želite u bloku</w:t>
      </w:r>
    </w:p>
    <w:p w14:paraId="174E94B3" w14:textId="0E4B953C" w:rsidR="001C5E2E" w:rsidRPr="00EF23FF" w:rsidRDefault="001C5E2E" w:rsidP="00703009">
      <w:r w:rsidRPr="00EF23FF">
        <w:t>Primjer: Ako želite blok za galeriju, odredite što treba sadržavati (npr. slike, naslovi, opisi, poveznice).</w:t>
      </w:r>
    </w:p>
    <w:p w14:paraId="3CAB46DF" w14:textId="0A17B965" w:rsidR="001C5E2E" w:rsidRPr="00703009" w:rsidRDefault="001C5E2E" w:rsidP="00703009">
      <w:pPr>
        <w:rPr>
          <w:b/>
          <w:bCs/>
        </w:rPr>
      </w:pPr>
      <w:r w:rsidRPr="00703009">
        <w:rPr>
          <w:b/>
          <w:bCs/>
        </w:rPr>
        <w:t>Kopirajte osnovnu strukturu Forms bloka</w:t>
      </w:r>
    </w:p>
    <w:p w14:paraId="25BF30A1" w14:textId="32B94EFB" w:rsidR="001C5E2E" w:rsidRPr="00EF23FF" w:rsidRDefault="001C5E2E" w:rsidP="00D87107">
      <w:r w:rsidRPr="00EF23FF">
        <w:t>Koristite postojeći primjer kao predložak. Evo ključnih dijelova:</w:t>
      </w:r>
    </w:p>
    <w:p w14:paraId="763A4E40" w14:textId="77777777" w:rsidR="00703009" w:rsidRDefault="00703009" w:rsidP="00B02FC2">
      <w:pPr>
        <w:pStyle w:val="Codeentry"/>
      </w:pPr>
    </w:p>
    <w:p w14:paraId="4EF19CE9" w14:textId="41B274DE" w:rsidR="001C5E2E" w:rsidRPr="00EF23FF" w:rsidRDefault="001C5E2E" w:rsidP="00B02FC2">
      <w:pPr>
        <w:pStyle w:val="Codeentry"/>
      </w:pPr>
      <w:r w:rsidRPr="00EF23FF">
        <w:t>&lt;?php</w:t>
      </w:r>
    </w:p>
    <w:p w14:paraId="261D67A5" w14:textId="77777777" w:rsidR="001C5E2E" w:rsidRPr="00EF23FF" w:rsidRDefault="001C5E2E" w:rsidP="00B02FC2">
      <w:pPr>
        <w:pStyle w:val="Codeentry"/>
      </w:pPr>
      <w:r w:rsidRPr="00EF23FF">
        <w:t>defined('ABSPATH') || exit;</w:t>
      </w:r>
    </w:p>
    <w:p w14:paraId="511DE5FA" w14:textId="77777777" w:rsidR="001C5E2E" w:rsidRPr="00EF23FF" w:rsidRDefault="001C5E2E" w:rsidP="00B02FC2">
      <w:pPr>
        <w:pStyle w:val="Codeentry"/>
      </w:pPr>
    </w:p>
    <w:p w14:paraId="030C9B24" w14:textId="77777777" w:rsidR="001C5E2E" w:rsidRPr="00EF23FF" w:rsidRDefault="001C5E2E" w:rsidP="00B02FC2">
      <w:pPr>
        <w:pStyle w:val="Codeentry"/>
      </w:pPr>
      <w:r w:rsidRPr="00EF23FF">
        <w:t>$pages      = W4D_LandingPageHelper::get_pages();</w:t>
      </w:r>
    </w:p>
    <w:p w14:paraId="15A85619" w14:textId="77777777" w:rsidR="001C5E2E" w:rsidRPr="00EF23FF" w:rsidRDefault="001C5E2E" w:rsidP="00B02FC2">
      <w:pPr>
        <w:pStyle w:val="Codeentry"/>
      </w:pPr>
      <w:r w:rsidRPr="00EF23FF">
        <w:t>$url        = W4D_GlobalHelper::get_current_url();</w:t>
      </w:r>
    </w:p>
    <w:p w14:paraId="75FBC264" w14:textId="77777777" w:rsidR="001C5E2E" w:rsidRPr="00EF23FF" w:rsidRDefault="001C5E2E" w:rsidP="00B02FC2">
      <w:pPr>
        <w:pStyle w:val="Codeentry"/>
      </w:pPr>
    </w:p>
    <w:p w14:paraId="565D67D8" w14:textId="77777777" w:rsidR="001C5E2E" w:rsidRPr="00EF23FF" w:rsidRDefault="001C5E2E" w:rsidP="00B02FC2">
      <w:pPr>
        <w:pStyle w:val="Codeentry"/>
      </w:pPr>
      <w:r w:rsidRPr="00EF23FF">
        <w:t>$action     = $_GET['block_setting_action'] ?? '';</w:t>
      </w:r>
    </w:p>
    <w:p w14:paraId="5865AA80" w14:textId="77777777" w:rsidR="001C5E2E" w:rsidRPr="00EF23FF" w:rsidRDefault="001C5E2E" w:rsidP="00B02FC2">
      <w:pPr>
        <w:pStyle w:val="Codeentry"/>
      </w:pPr>
      <w:r w:rsidRPr="00EF23FF">
        <w:t>$page_id    = intval($_GET['id'] ?? '');</w:t>
      </w:r>
    </w:p>
    <w:p w14:paraId="4F4AD2F5" w14:textId="77777777" w:rsidR="001C5E2E" w:rsidRPr="00EF23FF" w:rsidRDefault="001C5E2E" w:rsidP="00B02FC2">
      <w:pPr>
        <w:pStyle w:val="Codeentry"/>
      </w:pPr>
      <w:r w:rsidRPr="00EF23FF">
        <w:t>$block_id   = intval($_GET['block_id'] ?? '');</w:t>
      </w:r>
    </w:p>
    <w:p w14:paraId="048BCE69" w14:textId="77777777" w:rsidR="001C5E2E" w:rsidRPr="00EF23FF" w:rsidRDefault="001C5E2E" w:rsidP="00B02FC2">
      <w:pPr>
        <w:pStyle w:val="Codeentry"/>
      </w:pPr>
      <w:r w:rsidRPr="00EF23FF">
        <w:t>$setting_id = intval($_GET['setting_id'] ?? '');</w:t>
      </w:r>
    </w:p>
    <w:p w14:paraId="027A379D" w14:textId="77777777" w:rsidR="001C5E2E" w:rsidRPr="00EF23FF" w:rsidRDefault="001C5E2E" w:rsidP="00B02FC2">
      <w:pPr>
        <w:pStyle w:val="Codeentry"/>
      </w:pPr>
    </w:p>
    <w:p w14:paraId="25B42E9F" w14:textId="77777777" w:rsidR="001C5E2E" w:rsidRPr="00EF23FF" w:rsidRDefault="001C5E2E" w:rsidP="00B02FC2">
      <w:pPr>
        <w:pStyle w:val="Codeentry"/>
      </w:pPr>
      <w:r w:rsidRPr="00EF23FF">
        <w:t>$block      = $pages[$page_id]['blocks'][$block_id] ?? [];</w:t>
      </w:r>
    </w:p>
    <w:p w14:paraId="0C6D402A" w14:textId="77777777" w:rsidR="001C5E2E" w:rsidRPr="00EF23FF" w:rsidRDefault="001C5E2E" w:rsidP="00B02FC2">
      <w:pPr>
        <w:pStyle w:val="Codeentry"/>
      </w:pPr>
      <w:r w:rsidRPr="00EF23FF">
        <w:t>$block_type = $block['type'] ?? '';</w:t>
      </w:r>
    </w:p>
    <w:p w14:paraId="564350CA" w14:textId="77777777" w:rsidR="001C5E2E" w:rsidRPr="00EF23FF" w:rsidRDefault="001C5E2E" w:rsidP="00B02FC2">
      <w:pPr>
        <w:pStyle w:val="Codeentry"/>
      </w:pPr>
    </w:p>
    <w:p w14:paraId="6F7F44CC" w14:textId="77777777" w:rsidR="001C5E2E" w:rsidRPr="00EF23FF" w:rsidRDefault="001C5E2E" w:rsidP="00B02FC2">
      <w:pPr>
        <w:pStyle w:val="Codeentry"/>
      </w:pPr>
      <w:r w:rsidRPr="00EF23FF">
        <w:t>$title      = ($action === "add") ? "Dodavanje nove stavke" : "Uređivanje stavke {$setting_id}";</w:t>
      </w:r>
    </w:p>
    <w:p w14:paraId="007F4A23" w14:textId="77777777" w:rsidR="001C5E2E" w:rsidRPr="00EF23FF" w:rsidRDefault="001C5E2E" w:rsidP="00B02FC2">
      <w:pPr>
        <w:pStyle w:val="Codeentry"/>
      </w:pPr>
      <w:r w:rsidRPr="00EF23FF">
        <w:t>$settings   = ($action === "add") ? [] : ($pages[$page_id]['blocks'][$block_id]['settings'][$setting_id] ?? []);</w:t>
      </w:r>
    </w:p>
    <w:p w14:paraId="2E4BD64A" w14:textId="77777777" w:rsidR="001C5E2E" w:rsidRPr="00EF23FF" w:rsidRDefault="001C5E2E" w:rsidP="00B02FC2">
      <w:pPr>
        <w:pStyle w:val="Codeentry"/>
      </w:pPr>
    </w:p>
    <w:p w14:paraId="2E68A9DB" w14:textId="77777777" w:rsidR="001C5E2E" w:rsidRPr="00EF23FF" w:rsidRDefault="001C5E2E" w:rsidP="00B02FC2">
      <w:pPr>
        <w:pStyle w:val="Codeentry"/>
      </w:pPr>
      <w:r w:rsidRPr="00EF23FF">
        <w:t>echo '</w:t>
      </w:r>
    </w:p>
    <w:p w14:paraId="0048F4CA" w14:textId="77777777" w:rsidR="001C5E2E" w:rsidRPr="00EF23FF" w:rsidRDefault="001C5E2E" w:rsidP="00B02FC2">
      <w:pPr>
        <w:pStyle w:val="Codeentry"/>
      </w:pPr>
      <w:r w:rsidRPr="00EF23FF">
        <w:t>&lt;form id="block_settings_form" enctype="multipart/form-data"&gt;';</w:t>
      </w:r>
    </w:p>
    <w:p w14:paraId="09E3AA63" w14:textId="77777777" w:rsidR="001C5E2E" w:rsidRPr="00EF23FF" w:rsidRDefault="001C5E2E" w:rsidP="00B02FC2">
      <w:pPr>
        <w:pStyle w:val="Codeentry"/>
      </w:pPr>
      <w:r w:rsidRPr="00EF23FF">
        <w:tab/>
        <w:t>W4D_LandingPageHelper::display_block_settings_header($title, $setting_id, $block_type, $action);</w:t>
      </w:r>
    </w:p>
    <w:p w14:paraId="7E0C4E40" w14:textId="77777777" w:rsidR="001C5E2E" w:rsidRPr="00EF23FF" w:rsidRDefault="001C5E2E" w:rsidP="00B02FC2">
      <w:pPr>
        <w:pStyle w:val="Codeentry"/>
      </w:pPr>
      <w:r w:rsidRPr="00EF23FF">
        <w:tab/>
        <w:t>echo '</w:t>
      </w:r>
    </w:p>
    <w:p w14:paraId="3922D940" w14:textId="77777777" w:rsidR="001C5E2E" w:rsidRPr="00EF23FF" w:rsidRDefault="001C5E2E" w:rsidP="00B02FC2">
      <w:pPr>
        <w:pStyle w:val="Codeentry"/>
      </w:pPr>
      <w:r w:rsidRPr="00EF23FF">
        <w:t xml:space="preserve">    &lt;div class="flex g-64"&gt;</w:t>
      </w:r>
    </w:p>
    <w:p w14:paraId="08F543B2" w14:textId="77777777" w:rsidR="001C5E2E" w:rsidRPr="00EF23FF" w:rsidRDefault="001C5E2E" w:rsidP="00B02FC2">
      <w:pPr>
        <w:pStyle w:val="Codeentry"/>
      </w:pPr>
      <w:r w:rsidRPr="00EF23FF">
        <w:t xml:space="preserve">    </w:t>
      </w:r>
      <w:r w:rsidRPr="00EF23FF">
        <w:tab/>
        <w:t>&lt;div class="w-50"&gt;';</w:t>
      </w:r>
    </w:p>
    <w:p w14:paraId="4432B62A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display_block_settings($settings, $action, $block_type);</w:t>
      </w:r>
    </w:p>
    <w:p w14:paraId="6883536E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echo '</w:t>
      </w:r>
    </w:p>
    <w:p w14:paraId="11248B90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&lt;/div&gt;';</w:t>
      </w:r>
    </w:p>
    <w:p w14:paraId="420ADCAB" w14:textId="77777777" w:rsidR="001C5E2E" w:rsidRPr="00EF23FF" w:rsidRDefault="001C5E2E" w:rsidP="00B02FC2">
      <w:pPr>
        <w:pStyle w:val="Codeentry"/>
      </w:pPr>
    </w:p>
    <w:p w14:paraId="35C05F4B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if ($action === "edit" &amp;&amp; !empty($settings)) {</w:t>
      </w:r>
    </w:p>
    <w:p w14:paraId="30148B8D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W4D_LandingPageHelper::display_image_previews($settings, $image_types);</w:t>
      </w:r>
    </w:p>
    <w:p w14:paraId="1F3A68C1" w14:textId="77777777" w:rsidR="001C5E2E" w:rsidRPr="00EF23FF" w:rsidRDefault="001C5E2E" w:rsidP="00B02FC2">
      <w:pPr>
        <w:pStyle w:val="Codeentry"/>
      </w:pPr>
      <w:r w:rsidRPr="00EF23FF">
        <w:lastRenderedPageBreak/>
        <w:tab/>
      </w:r>
      <w:r w:rsidRPr="00EF23FF">
        <w:tab/>
        <w:t>}</w:t>
      </w:r>
    </w:p>
    <w:p w14:paraId="1ED1875C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echo '</w:t>
      </w:r>
    </w:p>
    <w:p w14:paraId="6742A6B1" w14:textId="77777777" w:rsidR="001C5E2E" w:rsidRPr="00EF23FF" w:rsidRDefault="001C5E2E" w:rsidP="00B02FC2">
      <w:pPr>
        <w:pStyle w:val="Codeentry"/>
      </w:pPr>
      <w:r w:rsidRPr="00EF23FF">
        <w:t xml:space="preserve">    &lt;/div&gt;</w:t>
      </w:r>
    </w:p>
    <w:p w14:paraId="2CDA9A53" w14:textId="0301BF14" w:rsidR="001C5E2E" w:rsidRPr="00EF23FF" w:rsidRDefault="001C5E2E" w:rsidP="00B02FC2">
      <w:pPr>
        <w:pStyle w:val="Codeentry"/>
      </w:pPr>
      <w:r w:rsidRPr="00EF23FF">
        <w:t>&lt;/form&gt;';</w:t>
      </w:r>
    </w:p>
    <w:p w14:paraId="2A5F8556" w14:textId="77777777" w:rsidR="001C5E2E" w:rsidRPr="00EF23FF" w:rsidRDefault="001C5E2E" w:rsidP="00B02FC2">
      <w:pPr>
        <w:pStyle w:val="Codeentry"/>
      </w:pPr>
    </w:p>
    <w:p w14:paraId="17A9CB75" w14:textId="77777777" w:rsidR="001C5E2E" w:rsidRPr="00EF23FF" w:rsidRDefault="001C5E2E" w:rsidP="001C5E2E">
      <w:pPr>
        <w:pStyle w:val="Heading2"/>
      </w:pPr>
      <w:r w:rsidRPr="00EF23FF">
        <w:t>Prilagodite funkciju display_block_settings</w:t>
      </w:r>
    </w:p>
    <w:p w14:paraId="58C2C276" w14:textId="53C6ECB0" w:rsidR="001C5E2E" w:rsidRPr="00EF23FF" w:rsidRDefault="001C5E2E" w:rsidP="00D87107">
      <w:r w:rsidRPr="00EF23FF">
        <w:t>Ova funkcija definira polja za unos podataka. Prilagodite je prema potrebama novog bloka.</w:t>
      </w:r>
    </w:p>
    <w:p w14:paraId="55ED7BF4" w14:textId="7E0836D1" w:rsidR="001C5E2E" w:rsidRPr="00EF23FF" w:rsidRDefault="001C5E2E" w:rsidP="00703009">
      <w:r w:rsidRPr="00703009">
        <w:rPr>
          <w:b/>
          <w:bCs/>
        </w:rPr>
        <w:t>Primjer za galeriju</w:t>
      </w:r>
    </w:p>
    <w:p w14:paraId="1017D9B9" w14:textId="77777777" w:rsidR="00703009" w:rsidRDefault="00703009" w:rsidP="00B02FC2">
      <w:pPr>
        <w:pStyle w:val="Codeentry"/>
      </w:pPr>
    </w:p>
    <w:p w14:paraId="1F001441" w14:textId="68473DB9" w:rsidR="001C5E2E" w:rsidRPr="00EF23FF" w:rsidRDefault="001C5E2E" w:rsidP="00B02FC2">
      <w:pPr>
        <w:pStyle w:val="Codeentry"/>
      </w:pPr>
      <w:r w:rsidRPr="00EF23FF">
        <w:t>function display_block_settings($settings, $action, $block_type): void {</w:t>
      </w:r>
    </w:p>
    <w:p w14:paraId="6115CE43" w14:textId="77777777" w:rsidR="001C5E2E" w:rsidRPr="00EF23FF" w:rsidRDefault="001C5E2E" w:rsidP="00B02FC2">
      <w:pPr>
        <w:pStyle w:val="Codeentry"/>
      </w:pPr>
      <w:r w:rsidRPr="00EF23FF">
        <w:tab/>
        <w:t>$title          = '';</w:t>
      </w:r>
    </w:p>
    <w:p w14:paraId="1C96D994" w14:textId="77777777" w:rsidR="001C5E2E" w:rsidRPr="00EF23FF" w:rsidRDefault="001C5E2E" w:rsidP="00B02FC2">
      <w:pPr>
        <w:pStyle w:val="Codeentry"/>
      </w:pPr>
      <w:r w:rsidRPr="00EF23FF">
        <w:tab/>
        <w:t>$description    = '';</w:t>
      </w:r>
    </w:p>
    <w:p w14:paraId="6225B232" w14:textId="77777777" w:rsidR="001C5E2E" w:rsidRPr="00EF23FF" w:rsidRDefault="001C5E2E" w:rsidP="00B02FC2">
      <w:pPr>
        <w:pStyle w:val="Codeentry"/>
      </w:pPr>
      <w:r w:rsidRPr="00EF23FF">
        <w:tab/>
        <w:t>$image_url      = '';</w:t>
      </w:r>
    </w:p>
    <w:p w14:paraId="5B32012D" w14:textId="77777777" w:rsidR="001C5E2E" w:rsidRPr="00EF23FF" w:rsidRDefault="001C5E2E" w:rsidP="00B02FC2">
      <w:pPr>
        <w:pStyle w:val="Codeentry"/>
      </w:pPr>
    </w:p>
    <w:p w14:paraId="28641376" w14:textId="77777777" w:rsidR="001C5E2E" w:rsidRPr="00EF23FF" w:rsidRDefault="001C5E2E" w:rsidP="00B02FC2">
      <w:pPr>
        <w:pStyle w:val="Codeentry"/>
      </w:pPr>
      <w:r w:rsidRPr="00EF23FF">
        <w:tab/>
        <w:t>if ($action === "edit") {</w:t>
      </w:r>
    </w:p>
    <w:p w14:paraId="224B4FDD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$title         = htmlspecialchars($settings['title'] ?? '');</w:t>
      </w:r>
    </w:p>
    <w:p w14:paraId="3E439B64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$description   = htmlspecialchars($settings['description'] ?? '');</w:t>
      </w:r>
    </w:p>
    <w:p w14:paraId="42AD1775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$image_url     = htmlspecialchars($settings['image_url'] ?? '');</w:t>
      </w:r>
    </w:p>
    <w:p w14:paraId="0569ABF7" w14:textId="77777777" w:rsidR="001C5E2E" w:rsidRPr="00EF23FF" w:rsidRDefault="001C5E2E" w:rsidP="00B02FC2">
      <w:pPr>
        <w:pStyle w:val="Codeentry"/>
      </w:pPr>
      <w:r w:rsidRPr="00EF23FF">
        <w:tab/>
        <w:t>}</w:t>
      </w:r>
    </w:p>
    <w:p w14:paraId="41F6C8A5" w14:textId="77777777" w:rsidR="001C5E2E" w:rsidRPr="00EF23FF" w:rsidRDefault="001C5E2E" w:rsidP="00B02FC2">
      <w:pPr>
        <w:pStyle w:val="Codeentry"/>
      </w:pPr>
    </w:p>
    <w:p w14:paraId="337C3856" w14:textId="77777777" w:rsidR="001C5E2E" w:rsidRPr="00EF23FF" w:rsidRDefault="001C5E2E" w:rsidP="00B02FC2">
      <w:pPr>
        <w:pStyle w:val="Codeentry"/>
      </w:pPr>
      <w:r w:rsidRPr="00EF23FF">
        <w:tab/>
        <w:t>echo '</w:t>
      </w:r>
    </w:p>
    <w:p w14:paraId="3F89FF47" w14:textId="77777777" w:rsidR="001C5E2E" w:rsidRPr="00EF23FF" w:rsidRDefault="001C5E2E" w:rsidP="00B02FC2">
      <w:pPr>
        <w:pStyle w:val="Codeentry"/>
      </w:pPr>
      <w:r w:rsidRPr="00EF23FF">
        <w:tab/>
        <w:t>&lt;h2&gt;Postavke slike u galeriji&lt;/h2&gt;</w:t>
      </w:r>
    </w:p>
    <w:p w14:paraId="2C131DF0" w14:textId="77777777" w:rsidR="001C5E2E" w:rsidRPr="00EF23FF" w:rsidRDefault="001C5E2E" w:rsidP="00B02FC2">
      <w:pPr>
        <w:pStyle w:val="Codeentry"/>
      </w:pPr>
      <w:r w:rsidRPr="00EF23FF">
        <w:tab/>
        <w:t>&lt;fieldset class="mb-40" data-block-type="'.$block_type.'"&gt;</w:t>
      </w:r>
    </w:p>
    <w:p w14:paraId="74703D2D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&lt;div class="w4d-setting"&gt;</w:t>
      </w:r>
    </w:p>
    <w:p w14:paraId="10E7E202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&lt;div class="w4d-setting__text"&gt;</w:t>
      </w:r>
    </w:p>
    <w:p w14:paraId="2AD6278B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&lt;p class="w4d-setting__name"&gt;Naslov slike&lt;/p&gt;</w:t>
      </w:r>
    </w:p>
    <w:p w14:paraId="74B7B78A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&lt;p class="w4d-setting__desc"&gt;Kratki naslov za sliku&lt;/p&gt;</w:t>
      </w:r>
    </w:p>
    <w:p w14:paraId="4709243D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&lt;/div&gt;</w:t>
      </w:r>
    </w:p>
    <w:p w14:paraId="44C022C8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&lt;input type="text" name="title" value="' . $title . '" placeholder="Naziv slike"&gt;</w:t>
      </w:r>
    </w:p>
    <w:p w14:paraId="1A033EB5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&lt;/div&gt;</w:t>
      </w:r>
    </w:p>
    <w:p w14:paraId="09895663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&lt;div class="w4d-setting"&gt;</w:t>
      </w:r>
    </w:p>
    <w:p w14:paraId="74C3C304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&lt;div class="w4d-setting__text"&gt;</w:t>
      </w:r>
    </w:p>
    <w:p w14:paraId="151D735B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&lt;p class="w4d-setting__name"&gt;Opis slike&lt;/p&gt;</w:t>
      </w:r>
    </w:p>
    <w:p w14:paraId="25DF2A20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&lt;p class="w4d-setting__desc"&gt;Detaljniji opis slike&lt;/p&gt;</w:t>
      </w:r>
    </w:p>
    <w:p w14:paraId="7D5FCCB6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&lt;/div&gt;</w:t>
      </w:r>
    </w:p>
    <w:p w14:paraId="5F3D6012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&lt;input type="text" name="description" value="' . $description . '" placeholder="Opis slike"&gt;</w:t>
      </w:r>
    </w:p>
    <w:p w14:paraId="509B796A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&lt;/div&gt;</w:t>
      </w:r>
    </w:p>
    <w:p w14:paraId="778DC068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&lt;div class="w4d-setting"&gt;</w:t>
      </w:r>
    </w:p>
    <w:p w14:paraId="141B3B03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&lt;div class="w4d-setting__text"&gt;</w:t>
      </w:r>
    </w:p>
    <w:p w14:paraId="73B3A4D9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&lt;p class="w4d-setting__name"&gt;URL slike&lt;/p&gt;</w:t>
      </w:r>
    </w:p>
    <w:p w14:paraId="4DC812F7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</w:r>
      <w:r w:rsidRPr="00EF23FF">
        <w:tab/>
        <w:t>&lt;p class="w4d-setting__desc"&gt;Poveznica na sliku&lt;/p&gt;</w:t>
      </w:r>
    </w:p>
    <w:p w14:paraId="0F8C6A92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&lt;/div&gt;</w:t>
      </w:r>
    </w:p>
    <w:p w14:paraId="18E1188A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</w:r>
      <w:r w:rsidRPr="00EF23FF">
        <w:tab/>
        <w:t>&lt;input type="text" name="image_url" value="' . $image_url . '" placeholder="https://..."&gt;</w:t>
      </w:r>
    </w:p>
    <w:p w14:paraId="0E773423" w14:textId="77777777" w:rsidR="001C5E2E" w:rsidRPr="00EF23FF" w:rsidRDefault="001C5E2E" w:rsidP="00B02FC2">
      <w:pPr>
        <w:pStyle w:val="Codeentry"/>
      </w:pPr>
      <w:r w:rsidRPr="00EF23FF">
        <w:tab/>
      </w:r>
      <w:r w:rsidRPr="00EF23FF">
        <w:tab/>
        <w:t>&lt;/div&gt;</w:t>
      </w:r>
    </w:p>
    <w:p w14:paraId="0E17D991" w14:textId="77777777" w:rsidR="001C5E2E" w:rsidRPr="00EF23FF" w:rsidRDefault="001C5E2E" w:rsidP="00B02FC2">
      <w:pPr>
        <w:pStyle w:val="Codeentry"/>
      </w:pPr>
      <w:r w:rsidRPr="00EF23FF">
        <w:tab/>
        <w:t>&lt;/fieldset&gt;';</w:t>
      </w:r>
    </w:p>
    <w:p w14:paraId="54A9583A" w14:textId="4CC0270E" w:rsidR="004D1CA2" w:rsidRPr="00EF23FF" w:rsidRDefault="001C5E2E" w:rsidP="00B02FC2">
      <w:pPr>
        <w:pStyle w:val="Codeentry"/>
      </w:pPr>
      <w:r w:rsidRPr="00EF23FF">
        <w:t>}</w:t>
      </w:r>
    </w:p>
    <w:p w14:paraId="564296E9" w14:textId="77777777" w:rsidR="004D1CA2" w:rsidRPr="00EF23FF" w:rsidRDefault="004D1CA2" w:rsidP="004D1CA2">
      <w:pPr>
        <w:pStyle w:val="Heading2"/>
      </w:pPr>
      <w:r w:rsidRPr="00EF23FF">
        <w:t>Dodajte tipove slika (ako je potrebno)</w:t>
      </w:r>
    </w:p>
    <w:p w14:paraId="61FFCA13" w14:textId="53A43B37" w:rsidR="004D1CA2" w:rsidRPr="00EF23FF" w:rsidRDefault="004D1CA2" w:rsidP="00D87107">
      <w:r w:rsidRPr="00EF23FF">
        <w:t>Ako blok koristi slike, definirajte tipove slika:</w:t>
      </w:r>
    </w:p>
    <w:p w14:paraId="597D5834" w14:textId="77777777" w:rsidR="00703009" w:rsidRDefault="00703009" w:rsidP="00B02FC2">
      <w:pPr>
        <w:pStyle w:val="Codeentry"/>
      </w:pPr>
    </w:p>
    <w:p w14:paraId="3D6158B0" w14:textId="1C2BDB00" w:rsidR="004D1CA2" w:rsidRPr="00EF23FF" w:rsidRDefault="004D1CA2" w:rsidP="00B02FC2">
      <w:pPr>
        <w:pStyle w:val="Codeentry"/>
      </w:pPr>
      <w:r w:rsidRPr="00EF23FF">
        <w:t>$image_types = [ 'gallery_image' =&gt; 'Slika u galeriji', ];</w:t>
      </w:r>
    </w:p>
    <w:p w14:paraId="3279CAA7" w14:textId="657ACFCC" w:rsidR="004D1CA2" w:rsidRPr="00EF23FF" w:rsidRDefault="004D1CA2" w:rsidP="00703009">
      <w:pPr>
        <w:pStyle w:val="Heading2"/>
      </w:pPr>
      <w:r w:rsidRPr="00EF23FF">
        <w:t>Prikažite pregled slika (ako je potrebno)</w:t>
      </w:r>
    </w:p>
    <w:p w14:paraId="3E9F64B7" w14:textId="77777777" w:rsidR="004D1CA2" w:rsidRPr="00EF23FF" w:rsidRDefault="004D1CA2" w:rsidP="00703009">
      <w:pPr>
        <w:rPr>
          <w:bCs/>
        </w:rPr>
      </w:pPr>
      <w:r w:rsidRPr="00EF23FF">
        <w:t>Ako želite prikazati pregled slika tijekom uređivanja, koristite:</w:t>
      </w:r>
    </w:p>
    <w:p w14:paraId="3A8226BC" w14:textId="77777777" w:rsidR="00703009" w:rsidRDefault="00703009" w:rsidP="00B02FC2">
      <w:pPr>
        <w:pStyle w:val="Codeentry"/>
      </w:pPr>
    </w:p>
    <w:p w14:paraId="32A816F0" w14:textId="5FEDA28F" w:rsidR="004D1CA2" w:rsidRPr="00EF23FF" w:rsidRDefault="004D1CA2" w:rsidP="00B02FC2">
      <w:pPr>
        <w:pStyle w:val="Codeentry"/>
      </w:pPr>
      <w:r w:rsidRPr="00EF23FF">
        <w:t>if ($action === "edit" &amp;&amp; !empty($settings)) {</w:t>
      </w:r>
    </w:p>
    <w:p w14:paraId="7584CE59" w14:textId="624C3372" w:rsidR="004D1CA2" w:rsidRPr="00EF23FF" w:rsidRDefault="004D1CA2" w:rsidP="00B02FC2">
      <w:pPr>
        <w:pStyle w:val="Codeentry"/>
      </w:pPr>
      <w:r w:rsidRPr="00EF23FF">
        <w:t>W4D_LandingPageHelper::display_image_previews($settings, $image_types);</w:t>
      </w:r>
    </w:p>
    <w:p w14:paraId="59A1FE5D" w14:textId="205E8757" w:rsidR="004D1CA2" w:rsidRPr="00EF23FF" w:rsidRDefault="004D1CA2" w:rsidP="00B02FC2">
      <w:pPr>
        <w:pStyle w:val="Codeentry"/>
      </w:pPr>
      <w:r w:rsidRPr="00EF23FF">
        <w:t>}</w:t>
      </w:r>
    </w:p>
    <w:p w14:paraId="13E04D16" w14:textId="05604775" w:rsidR="009225FB" w:rsidRPr="00EF23FF" w:rsidRDefault="00EC4C95" w:rsidP="004D1CA2">
      <w:pPr>
        <w:pStyle w:val="Heading1"/>
      </w:pPr>
      <w:r w:rsidRPr="00EF23FF">
        <w:lastRenderedPageBreak/>
        <w:t>Postavljanje prikaza bloka</w:t>
      </w:r>
      <w:r w:rsidR="000726EB" w:rsidRPr="00EF23FF">
        <w:t xml:space="preserve"> - display</w:t>
      </w:r>
    </w:p>
    <w:p w14:paraId="30981D62" w14:textId="77777777" w:rsidR="00E05D19" w:rsidRPr="00EF23FF" w:rsidRDefault="00EC4C95" w:rsidP="00D87107">
      <w:r w:rsidRPr="00EF23FF">
        <w:t>Također morate dodati funkciju prikaza za svoj blok. Stvorite PHP datoteku u direktoriju plugins/4D-WPPlugin/includes/admin/blocks/views/ i definirajte funkciju za prikaz vašeg bloka.</w:t>
      </w:r>
      <w:r w:rsidR="004D1CA2" w:rsidRPr="00EF23FF">
        <w:t xml:space="preserve">Naknadno potrebno je dodati putanju </w:t>
      </w:r>
      <w:r w:rsidR="00E05D19" w:rsidRPr="00EF23FF">
        <w:t>u composer.json.</w:t>
      </w:r>
    </w:p>
    <w:p w14:paraId="562DD19E" w14:textId="168E2445" w:rsidR="009225FB" w:rsidRPr="00EF23FF" w:rsidRDefault="00E05D19" w:rsidP="00D87107">
      <w:r w:rsidRPr="00EF23FF">
        <w:t xml:space="preserve">U terminalu pokrenuti naredbu </w:t>
      </w:r>
      <w:r w:rsidR="004D1CA2" w:rsidRPr="00EF23FF">
        <w:t>„</w:t>
      </w:r>
      <w:r w:rsidR="004D1CA2" w:rsidRPr="00EF23FF">
        <w:rPr>
          <w:b/>
          <w:bCs/>
        </w:rPr>
        <w:t>composer dumpautoload</w:t>
      </w:r>
      <w:r w:rsidR="004D1CA2" w:rsidRPr="00EF23FF">
        <w:t>“</w:t>
      </w:r>
      <w:r w:rsidRPr="00EF23FF">
        <w:t>.</w:t>
      </w:r>
    </w:p>
    <w:p w14:paraId="21819F91" w14:textId="77777777" w:rsidR="00480CE6" w:rsidRPr="00EF23FF" w:rsidRDefault="00480CE6" w:rsidP="00D87107"/>
    <w:p w14:paraId="531EB4EB" w14:textId="77777777" w:rsidR="00EC4C95" w:rsidRPr="00EF23FF" w:rsidRDefault="00EC4C95" w:rsidP="00B02FC2">
      <w:pPr>
        <w:pStyle w:val="Codeentry"/>
      </w:pPr>
      <w:r w:rsidRPr="00EF23FF">
        <w:t>&lt;?php</w:t>
      </w:r>
    </w:p>
    <w:p w14:paraId="5C0F6E8A" w14:textId="77777777" w:rsidR="00EC4C95" w:rsidRPr="00EF23FF" w:rsidRDefault="00EC4C95" w:rsidP="00B02FC2">
      <w:pPr>
        <w:pStyle w:val="Codeentry"/>
      </w:pPr>
      <w:r w:rsidRPr="00EF23FF">
        <w:t>// Primjer funkcije prikaza bloka</w:t>
      </w:r>
    </w:p>
    <w:p w14:paraId="571095CC" w14:textId="49427B06" w:rsidR="00EC4C95" w:rsidRPr="00EF23FF" w:rsidRDefault="00EC4C95" w:rsidP="00B02FC2">
      <w:pPr>
        <w:pStyle w:val="Codeentry"/>
      </w:pPr>
      <w:r w:rsidRPr="00EF23FF">
        <w:t>function w4d_display_your_block</w:t>
      </w:r>
      <w:r w:rsidR="00887045" w:rsidRPr="00EF23FF">
        <w:t>_name</w:t>
      </w:r>
      <w:r w:rsidRPr="00EF23FF">
        <w:t>($block) {</w:t>
      </w:r>
    </w:p>
    <w:p w14:paraId="324FA201" w14:textId="77777777" w:rsidR="00EC4C95" w:rsidRPr="00EF23FF" w:rsidRDefault="00EC4C95" w:rsidP="00B02FC2">
      <w:pPr>
        <w:pStyle w:val="Codeentry"/>
      </w:pPr>
      <w:r w:rsidRPr="00EF23FF">
        <w:t xml:space="preserve">    $title = $block['title'] ?? 'Zadani naslov';</w:t>
      </w:r>
    </w:p>
    <w:p w14:paraId="3406D39C" w14:textId="77777777" w:rsidR="00EC4C95" w:rsidRPr="00EF23FF" w:rsidRDefault="00EC4C95" w:rsidP="00B02FC2">
      <w:pPr>
        <w:pStyle w:val="Codeentry"/>
      </w:pPr>
      <w:r w:rsidRPr="00EF23FF">
        <w:t xml:space="preserve">    $content = $block['content'] ?? 'Zadani sadržaj';</w:t>
      </w:r>
    </w:p>
    <w:p w14:paraId="04F0D9F2" w14:textId="77777777" w:rsidR="00EC4C95" w:rsidRPr="00EF23FF" w:rsidRDefault="00EC4C95" w:rsidP="00B02FC2">
      <w:pPr>
        <w:pStyle w:val="Codeentry"/>
      </w:pPr>
    </w:p>
    <w:p w14:paraId="5E04C86D" w14:textId="77777777" w:rsidR="00887045" w:rsidRPr="00EF23FF" w:rsidRDefault="00EC4C95" w:rsidP="00B02FC2">
      <w:pPr>
        <w:pStyle w:val="Codeentry"/>
      </w:pPr>
      <w:r w:rsidRPr="00EF23FF">
        <w:t>echo '</w:t>
      </w:r>
    </w:p>
    <w:p w14:paraId="26E5DD53" w14:textId="062895BB" w:rsidR="00887045" w:rsidRPr="00EF23FF" w:rsidRDefault="00EC4C95" w:rsidP="00B02FC2">
      <w:pPr>
        <w:pStyle w:val="Codeentry"/>
      </w:pPr>
      <w:r w:rsidRPr="00EF23FF">
        <w:t>&lt;section class="your-block"&gt;</w:t>
      </w:r>
    </w:p>
    <w:p w14:paraId="5B688CC5" w14:textId="5DAA4B38" w:rsidR="00887045" w:rsidRPr="00EF23FF" w:rsidRDefault="00EC4C95" w:rsidP="00B02FC2">
      <w:pPr>
        <w:pStyle w:val="Codeentry"/>
      </w:pPr>
      <w:r w:rsidRPr="00EF23FF">
        <w:t>&lt;h2&gt;' . esc_html($title) . '&lt;/h2&gt;</w:t>
      </w:r>
    </w:p>
    <w:p w14:paraId="54ED56AE" w14:textId="52E23C6F" w:rsidR="00EC4C95" w:rsidRPr="00EF23FF" w:rsidRDefault="00EC4C95" w:rsidP="00B02FC2">
      <w:pPr>
        <w:pStyle w:val="Codeentry"/>
      </w:pPr>
      <w:r w:rsidRPr="00EF23FF">
        <w:t>&lt;p&gt;' . esc_html($content) . '&lt;/p&gt;</w:t>
      </w:r>
    </w:p>
    <w:p w14:paraId="30232761" w14:textId="4C3551E7" w:rsidR="00EC4C95" w:rsidRPr="00EF23FF" w:rsidRDefault="00EC4C95" w:rsidP="00B02FC2">
      <w:pPr>
        <w:pStyle w:val="Codeentry"/>
      </w:pPr>
      <w:r w:rsidRPr="00EF23FF">
        <w:t>&lt;/section&gt;';</w:t>
      </w:r>
    </w:p>
    <w:p w14:paraId="163356E7" w14:textId="0706AFDA" w:rsidR="00887045" w:rsidRPr="00EF23FF" w:rsidRDefault="00EC4C95" w:rsidP="00B02FC2">
      <w:pPr>
        <w:pStyle w:val="Codeentry"/>
      </w:pPr>
      <w:r w:rsidRPr="00EF23FF">
        <w:t>}</w:t>
      </w:r>
    </w:p>
    <w:p w14:paraId="3CFC4EA7" w14:textId="77777777" w:rsidR="008772DF" w:rsidRPr="00EF23FF" w:rsidRDefault="008772DF" w:rsidP="00B02FC2">
      <w:pPr>
        <w:pStyle w:val="Codeentry"/>
      </w:pPr>
    </w:p>
    <w:p w14:paraId="5C72AE70" w14:textId="5B70ECA5" w:rsidR="00EC4C95" w:rsidRPr="00EF23FF" w:rsidRDefault="00EC4C95" w:rsidP="008772DF">
      <w:pPr>
        <w:pStyle w:val="Heading2"/>
      </w:pPr>
      <w:r w:rsidRPr="00EF23FF">
        <w:t>Funkcije specifične za blok</w:t>
      </w:r>
    </w:p>
    <w:p w14:paraId="6EB3763A" w14:textId="77777777" w:rsidR="00EC4C95" w:rsidRPr="00EF23FF" w:rsidRDefault="00EC4C95" w:rsidP="00D87107">
      <w:r w:rsidRPr="00EF23FF">
        <w:t>Postoji nekoliko pomoćnih funkcija koje možete koristiti u temi/dodatku kako biste olakšali razvoj blokova</w:t>
      </w:r>
    </w:p>
    <w:p w14:paraId="08699EB3" w14:textId="77777777" w:rsidR="000D7EA7" w:rsidRPr="00EF23FF" w:rsidRDefault="000D7EA7" w:rsidP="00D87107"/>
    <w:p w14:paraId="75CB8D9F" w14:textId="77777777" w:rsidR="00EC4C95" w:rsidRPr="00703009" w:rsidRDefault="00EC4C95" w:rsidP="00703009">
      <w:pPr>
        <w:rPr>
          <w:b/>
          <w:bCs/>
        </w:rPr>
      </w:pPr>
      <w:r w:rsidRPr="00703009">
        <w:rPr>
          <w:b/>
          <w:bCs/>
        </w:rPr>
        <w:t>Prikaz tablice</w:t>
      </w:r>
    </w:p>
    <w:p w14:paraId="649E7F2F" w14:textId="56F9FEEF" w:rsidR="00EC4C95" w:rsidRPr="00EF23FF" w:rsidRDefault="00EC4C95" w:rsidP="00D87107">
      <w:r w:rsidRPr="00EF23FF">
        <w:t>function display_table($settings, $url, $add_url, $block_type, $block_name): void</w:t>
      </w:r>
    </w:p>
    <w:p w14:paraId="2F821D45" w14:textId="77777777" w:rsidR="00EC4C95" w:rsidRPr="00EF23FF" w:rsidRDefault="00EC4C95" w:rsidP="00D87107">
      <w:r w:rsidRPr="00EF23FF">
        <w:t>$settings - podatkovni niz kroz koji ćete prolaziti petljom da biste popunili tablicu</w:t>
      </w:r>
    </w:p>
    <w:p w14:paraId="2DA9A8D3" w14:textId="77777777" w:rsidR="00EC4C95" w:rsidRPr="00EF23FF" w:rsidRDefault="00EC4C95" w:rsidP="00D87107">
      <w:r w:rsidRPr="00EF23FF">
        <w:t>$url - URL</w:t>
      </w:r>
    </w:p>
    <w:p w14:paraId="60BE6870" w14:textId="77777777" w:rsidR="00EC4C95" w:rsidRPr="00F51E9C" w:rsidRDefault="00EC4C95" w:rsidP="00D87107">
      <w:r w:rsidRPr="00F51E9C">
        <w:t>$add_url - URL</w:t>
      </w:r>
    </w:p>
    <w:p w14:paraId="03B97CF6" w14:textId="77777777" w:rsidR="00EC4C95" w:rsidRPr="00EF23FF" w:rsidRDefault="00EC4C95" w:rsidP="00D87107">
      <w:r w:rsidRPr="00EF23FF">
        <w:t>$block_type - vrsta bloka, koristi se za pozive akcija</w:t>
      </w:r>
    </w:p>
    <w:p w14:paraId="7DFBAEE6" w14:textId="77777777" w:rsidR="00EC4C95" w:rsidRPr="00EF23FF" w:rsidRDefault="00EC4C95" w:rsidP="00D87107">
      <w:r w:rsidRPr="00EF23FF">
        <w:t>$block_name - naziv bloka, koristi se za pozive akcija</w:t>
      </w:r>
    </w:p>
    <w:p w14:paraId="3B2380C3" w14:textId="77777777" w:rsidR="000D7EA7" w:rsidRPr="00EF23FF" w:rsidRDefault="000D7EA7" w:rsidP="00D87107"/>
    <w:p w14:paraId="3B719CF9" w14:textId="77777777" w:rsidR="00EC4C95" w:rsidRPr="00703009" w:rsidRDefault="00EC4C95" w:rsidP="00703009">
      <w:pPr>
        <w:rPr>
          <w:b/>
          <w:bCs/>
        </w:rPr>
      </w:pPr>
      <w:r w:rsidRPr="00703009">
        <w:rPr>
          <w:b/>
          <w:bCs/>
        </w:rPr>
        <w:t>Prikaz općih postavki bloka</w:t>
      </w:r>
    </w:p>
    <w:p w14:paraId="5F826C8E" w14:textId="77777777" w:rsidR="00EC4C95" w:rsidRPr="00EF23FF" w:rsidRDefault="00EC4C95" w:rsidP="00D87107">
      <w:r w:rsidRPr="00EF23FF">
        <w:t>function display_block_general_settings($block): void</w:t>
      </w:r>
    </w:p>
    <w:p w14:paraId="298B6CDD" w14:textId="77777777" w:rsidR="00EC4C95" w:rsidRPr="00EF23FF" w:rsidRDefault="00EC4C95" w:rsidP="00D87107">
      <w:r w:rsidRPr="00EF23FF">
        <w:t>$block - trenutni podaci bloka</w:t>
      </w:r>
    </w:p>
    <w:p w14:paraId="51750F77" w14:textId="77777777" w:rsidR="009225FB" w:rsidRPr="00EF23FF" w:rsidRDefault="009225FB" w:rsidP="00D87107"/>
    <w:p w14:paraId="64DC15A0" w14:textId="7801D508" w:rsidR="00EC4C95" w:rsidRPr="00EF23FF" w:rsidRDefault="00EC4C95" w:rsidP="008772DF">
      <w:pPr>
        <w:pStyle w:val="Heading2"/>
      </w:pPr>
      <w:r w:rsidRPr="00EF23FF">
        <w:t>Testiranje i otklanjanje pogrešaka</w:t>
      </w:r>
    </w:p>
    <w:p w14:paraId="6A3695EE" w14:textId="77777777" w:rsidR="00EC4C95" w:rsidRPr="00703009" w:rsidRDefault="00EC4C95" w:rsidP="00703009">
      <w:pPr>
        <w:rPr>
          <w:b/>
          <w:bCs/>
        </w:rPr>
      </w:pPr>
      <w:r w:rsidRPr="00703009">
        <w:rPr>
          <w:b/>
          <w:bCs/>
        </w:rPr>
        <w:t>Testiranje vašeg bloka</w:t>
      </w:r>
    </w:p>
    <w:p w14:paraId="4B22C080" w14:textId="65D7390F" w:rsidR="00EC4C95" w:rsidRPr="00EF23FF" w:rsidRDefault="00EC4C95" w:rsidP="00D87107">
      <w:r w:rsidRPr="00EF23FF">
        <w:t>Frontend testiranje: Pogledajte stranicu na koju ste dodali svoj blok. Provjerite izgled, stilove i responzivnost na različitim uređajima.</w:t>
      </w:r>
    </w:p>
    <w:p w14:paraId="0F3FBDB4" w14:textId="77777777" w:rsidR="00EC4C95" w:rsidRPr="00EF23FF" w:rsidRDefault="00EC4C95" w:rsidP="00D87107">
      <w:r w:rsidRPr="00EF23FF">
        <w:t>Backend testiranje: Provjerite rade li sve postavke ispravno u WordPress administrativnoj ploči.</w:t>
      </w:r>
    </w:p>
    <w:p w14:paraId="1B5D55A5" w14:textId="77777777" w:rsidR="00EC4C95" w:rsidRPr="00EF23FF" w:rsidRDefault="00EC4C95" w:rsidP="00D87107">
      <w:r w:rsidRPr="00EF23FF">
        <w:t>Testiranje funkcionalnosti: Ako vaš blok komunicira s bazom podataka ili drugim uslugama, temeljito testirajte te interakcije.</w:t>
      </w:r>
    </w:p>
    <w:p w14:paraId="66AB57B5" w14:textId="77777777" w:rsidR="00EC4C95" w:rsidRPr="00703009" w:rsidRDefault="00EC4C95" w:rsidP="00703009">
      <w:pPr>
        <w:rPr>
          <w:b/>
          <w:bCs/>
        </w:rPr>
      </w:pPr>
      <w:r w:rsidRPr="00703009">
        <w:rPr>
          <w:b/>
          <w:bCs/>
        </w:rPr>
        <w:t>Tehnike otklanjanja pogrešaka</w:t>
      </w:r>
    </w:p>
    <w:p w14:paraId="5650A081" w14:textId="77777777" w:rsidR="00EC4C95" w:rsidRPr="00EF23FF" w:rsidRDefault="00EC4C95" w:rsidP="00D87107">
      <w:r w:rsidRPr="00EF23FF">
        <w:t>WordPress način rada za otklanjanje pogrešaka: Omogućite WordPress način rada za otklanjanje pogrešaka dodavanjem sljedećih redaka u vašu datoteku wp-config.php:</w:t>
      </w:r>
    </w:p>
    <w:p w14:paraId="5A4F58DA" w14:textId="77777777" w:rsidR="00703009" w:rsidRDefault="00703009" w:rsidP="00B02FC2">
      <w:pPr>
        <w:pStyle w:val="Codeentry"/>
      </w:pPr>
    </w:p>
    <w:p w14:paraId="6BF134D5" w14:textId="03F7F3C4" w:rsidR="00EC4C95" w:rsidRPr="00EF23FF" w:rsidRDefault="00EC4C95" w:rsidP="00B02FC2">
      <w:pPr>
        <w:pStyle w:val="Codeentry"/>
      </w:pPr>
      <w:r w:rsidRPr="00EF23FF">
        <w:t>define( 'WP_DEBUG', true );</w:t>
      </w:r>
    </w:p>
    <w:p w14:paraId="1F84B2D0" w14:textId="77777777" w:rsidR="00EC4C95" w:rsidRPr="00EF23FF" w:rsidRDefault="00EC4C95" w:rsidP="00B02FC2">
      <w:pPr>
        <w:pStyle w:val="Codeentry"/>
      </w:pPr>
      <w:r w:rsidRPr="00EF23FF">
        <w:t>define( 'WP_DEBUG_LOG', true );</w:t>
      </w:r>
    </w:p>
    <w:p w14:paraId="40CC8A89" w14:textId="77777777" w:rsidR="00EC4C95" w:rsidRPr="00EF23FF" w:rsidRDefault="00EC4C95" w:rsidP="00B02FC2">
      <w:pPr>
        <w:pStyle w:val="Codeentry"/>
      </w:pPr>
      <w:r w:rsidRPr="00EF23FF">
        <w:t>define( 'WP_DEBUG_DISPLAY', false );</w:t>
      </w:r>
    </w:p>
    <w:p w14:paraId="01EB93B9" w14:textId="77777777" w:rsidR="00EC4C95" w:rsidRPr="00EF23FF" w:rsidRDefault="00EC4C95" w:rsidP="00D87107">
      <w:r w:rsidRPr="00EF23FF">
        <w:lastRenderedPageBreak/>
        <w:t>Alati za razvojne programere u pregledniku: Koristite alate za razvojne programere u pregledniku (npr. Chrome DevTools) za pregled HTML-a, CSS-a i JavaScript-a vašeg bloka.</w:t>
      </w:r>
    </w:p>
    <w:p w14:paraId="458ECD8A" w14:textId="77777777" w:rsidR="00EC4C95" w:rsidRPr="00EF23FF" w:rsidRDefault="00EC4C95" w:rsidP="00D87107">
      <w:r w:rsidRPr="00EF23FF">
        <w:t>PHP zapisi o pogreškama: Provjerite PHP zapise o pogreškama za sve pogreške ili upozorenja.</w:t>
      </w:r>
    </w:p>
    <w:p w14:paraId="126FFCDB" w14:textId="3E304F08" w:rsidR="00EC4C95" w:rsidRPr="00EF23FF" w:rsidRDefault="00EC4C95" w:rsidP="00D87107">
      <w:r w:rsidRPr="00EF23FF">
        <w:rPr>
          <w:rStyle w:val="CodeentryChar"/>
          <w:bCs w:val="0"/>
        </w:rPr>
        <w:t>var_dump() </w:t>
      </w:r>
      <w:r w:rsidR="009225FB" w:rsidRPr="00EF23FF">
        <w:rPr>
          <w:rStyle w:val="CodeentryChar"/>
          <w:bCs w:val="0"/>
        </w:rPr>
        <w:t>i</w:t>
      </w:r>
      <w:r w:rsidRPr="00EF23FF">
        <w:rPr>
          <w:rStyle w:val="CodeentryChar"/>
          <w:bCs w:val="0"/>
        </w:rPr>
        <w:t> print_r():</w:t>
      </w:r>
      <w:r w:rsidRPr="00EF23FF">
        <w:t> Koristite ove PHP funkcije za pregled sadržaja varijabli i nizova.</w:t>
      </w:r>
    </w:p>
    <w:p w14:paraId="6D44203E" w14:textId="0CB4D855" w:rsidR="00EC4C95" w:rsidRPr="00EF23FF" w:rsidRDefault="00EC4C95" w:rsidP="00A948D8">
      <w:pPr>
        <w:pStyle w:val="Heading1"/>
      </w:pPr>
      <w:r w:rsidRPr="00EF23FF">
        <w:t>Najbolje prakse i resursi</w:t>
      </w:r>
    </w:p>
    <w:p w14:paraId="6995DDB0" w14:textId="77777777" w:rsidR="00EC4C95" w:rsidRPr="00EF23FF" w:rsidRDefault="00EC4C95" w:rsidP="00D87107">
      <w:r w:rsidRPr="00EF23FF">
        <w:t>Standardi kodiranja</w:t>
      </w:r>
    </w:p>
    <w:p w14:paraId="356689D2" w14:textId="77777777" w:rsidR="00EC4C95" w:rsidRPr="00EF23FF" w:rsidRDefault="00EC4C95" w:rsidP="00D87107">
      <w:r w:rsidRPr="00EF23FF">
        <w:t>WordPress standardi kodiranja: Slijedite WordPress standarde kodiranja za PHP, HTML, CSS i JavaScript:</w:t>
      </w:r>
    </w:p>
    <w:p w14:paraId="39C211CF" w14:textId="77777777" w:rsidR="00EC4C95" w:rsidRPr="00EF23FF" w:rsidRDefault="00EC4C95" w:rsidP="00D87107">
      <w:r w:rsidRPr="00EF23FF">
        <w:t>Konvencije imenovanja: Koristite jasne i dosljedne konvencije imenovanja za datoteke, klase, funkcije i varijable.</w:t>
      </w:r>
    </w:p>
    <w:p w14:paraId="653207D7" w14:textId="77777777" w:rsidR="00EC4C95" w:rsidRPr="00EF23FF" w:rsidRDefault="00EC4C95" w:rsidP="00D87107">
      <w:r w:rsidRPr="00EF23FF">
        <w:t>Dokumentacija koda: Dodajte komentare svom kodu kako biste objasnili što radi.</w:t>
      </w:r>
    </w:p>
    <w:p w14:paraId="4B63B48C" w14:textId="77777777" w:rsidR="00EC4C95" w:rsidRPr="00EF23FF" w:rsidRDefault="00EC4C95" w:rsidP="00D87107">
      <w:r w:rsidRPr="00EF23FF">
        <w:t>Optimizacija performansi</w:t>
      </w:r>
    </w:p>
    <w:p w14:paraId="7957D03B" w14:textId="04D354D2" w:rsidR="00B14065" w:rsidRPr="0049497C" w:rsidRDefault="00EC4C95" w:rsidP="00D87107">
      <w:r w:rsidRPr="00EF23FF">
        <w:t>Optimizirajte slike: Koristite optimizirane slike kako biste smanjili vrijeme učitavanja stranice</w:t>
      </w:r>
      <w:r w:rsidR="00D66527" w:rsidRPr="00EF23FF">
        <w:t xml:space="preserve"> (osobito kada ih dodajete u repozitorij teme ili plugina, koristite tinypng.com)</w:t>
      </w:r>
      <w:r w:rsidRPr="00EF23FF">
        <w:t>.</w:t>
      </w:r>
    </w:p>
    <w:sectPr w:rsidR="00B14065" w:rsidRPr="0049497C" w:rsidSect="008E5E60"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35537" w14:textId="77777777" w:rsidR="00CC50D8" w:rsidRPr="00EF23FF" w:rsidRDefault="00CC50D8" w:rsidP="00FF788E">
      <w:r w:rsidRPr="00EF23FF">
        <w:separator/>
      </w:r>
    </w:p>
    <w:p w14:paraId="17F14FE2" w14:textId="77777777" w:rsidR="00F51E9C" w:rsidRPr="00EF23FF" w:rsidRDefault="00F51E9C"/>
  </w:endnote>
  <w:endnote w:type="continuationSeparator" w:id="0">
    <w:p w14:paraId="46AC0F06" w14:textId="77777777" w:rsidR="00CC50D8" w:rsidRPr="00EF23FF" w:rsidRDefault="00CC50D8" w:rsidP="00FF788E">
      <w:r w:rsidRPr="00EF23FF">
        <w:continuationSeparator/>
      </w:r>
    </w:p>
    <w:p w14:paraId="2FAFE694" w14:textId="77777777" w:rsidR="00F51E9C" w:rsidRPr="00EF23FF" w:rsidRDefault="00F51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E2412" w14:textId="77777777" w:rsidR="001E56D2" w:rsidRPr="00EF23FF" w:rsidRDefault="001E56D2" w:rsidP="001E56D2">
    <w:pPr>
      <w:pStyle w:val="Footer"/>
      <w:pBdr>
        <w:top w:val="single" w:sz="6" w:space="1" w:color="auto"/>
      </w:pBdr>
      <w:shd w:val="pct20" w:color="auto" w:fill="auto"/>
      <w:jc w:val="right"/>
      <w:rPr>
        <w:sz w:val="16"/>
      </w:rPr>
    </w:pPr>
    <w:r w:rsidRPr="00EF23FF">
      <w:rPr>
        <w:sz w:val="16"/>
      </w:rPr>
      <w:t xml:space="preserve">Strana </w:t>
    </w:r>
    <w:r w:rsidRPr="00EF23FF">
      <w:rPr>
        <w:rStyle w:val="PageNumber"/>
        <w:sz w:val="16"/>
      </w:rPr>
      <w:fldChar w:fldCharType="begin"/>
    </w:r>
    <w:r w:rsidRPr="00EF23FF">
      <w:rPr>
        <w:rStyle w:val="PageNumber"/>
        <w:sz w:val="16"/>
      </w:rPr>
      <w:instrText xml:space="preserve"> PAGE </w:instrText>
    </w:r>
    <w:r w:rsidRPr="00EF23FF">
      <w:rPr>
        <w:rStyle w:val="PageNumber"/>
        <w:sz w:val="16"/>
      </w:rPr>
      <w:fldChar w:fldCharType="separate"/>
    </w:r>
    <w:r w:rsidRPr="00EF23FF">
      <w:rPr>
        <w:rStyle w:val="PageNumber"/>
        <w:sz w:val="16"/>
      </w:rPr>
      <w:t>2</w:t>
    </w:r>
    <w:r w:rsidRPr="00EF23FF">
      <w:rPr>
        <w:rStyle w:val="PageNumber"/>
        <w:sz w:val="16"/>
      </w:rPr>
      <w:fldChar w:fldCharType="end"/>
    </w:r>
  </w:p>
  <w:p w14:paraId="6DB380D7" w14:textId="77777777" w:rsidR="00F51E9C" w:rsidRPr="00EF23FF" w:rsidRDefault="00F51E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8E11" w14:textId="74FC69FC" w:rsidR="001E56D2" w:rsidRPr="00EF23FF" w:rsidRDefault="001E56D2" w:rsidP="001E56D2">
    <w:pPr>
      <w:pStyle w:val="Footer"/>
      <w:tabs>
        <w:tab w:val="right" w:pos="9923"/>
      </w:tabs>
      <w:ind w:right="-1"/>
      <w:jc w:val="right"/>
      <w:rPr>
        <w:color w:val="00A0E3"/>
        <w:sz w:val="8"/>
      </w:rPr>
    </w:pPr>
    <w:r w:rsidRPr="00EF23FF">
      <w:rPr>
        <w:color w:val="00A0E3"/>
        <w:sz w:val="8"/>
      </w:rPr>
      <w:tab/>
      <w:t xml:space="preserve">Ref: </w:t>
    </w:r>
    <w:r w:rsidRPr="00EF23FF">
      <w:rPr>
        <w:color w:val="00A0E3"/>
        <w:sz w:val="8"/>
      </w:rPr>
      <w:fldChar w:fldCharType="begin"/>
    </w:r>
    <w:r w:rsidRPr="00EF23FF">
      <w:rPr>
        <w:color w:val="00A0E3"/>
        <w:sz w:val="8"/>
      </w:rPr>
      <w:instrText xml:space="preserve"> FILENAME \* Lower\p \* MERGEFORMAT </w:instrText>
    </w:r>
    <w:r w:rsidRPr="00EF23FF">
      <w:rPr>
        <w:color w:val="00A0E3"/>
        <w:sz w:val="8"/>
      </w:rPr>
      <w:fldChar w:fldCharType="separate"/>
    </w:r>
    <w:r w:rsidR="00DA3E41" w:rsidRPr="00EF23FF">
      <w:rPr>
        <w:color w:val="00A0E3"/>
        <w:sz w:val="8"/>
      </w:rPr>
      <w:t>c:\users\karlovićm\desktop\4d web - izrada custom blokova.docx</w:t>
    </w:r>
    <w:r w:rsidRPr="00EF23FF">
      <w:rPr>
        <w:color w:val="00A0E3"/>
        <w:sz w:val="8"/>
      </w:rPr>
      <w:fldChar w:fldCharType="end"/>
    </w:r>
  </w:p>
  <w:p w14:paraId="3912FCD7" w14:textId="77777777" w:rsidR="001E56D2" w:rsidRPr="00EF23FF" w:rsidRDefault="001E56D2" w:rsidP="001E56D2">
    <w:pPr>
      <w:pStyle w:val="Footer"/>
      <w:pBdr>
        <w:top w:val="single" w:sz="6" w:space="1" w:color="00A0E3"/>
      </w:pBdr>
      <w:tabs>
        <w:tab w:val="left" w:pos="708"/>
      </w:tabs>
      <w:ind w:right="-1"/>
      <w:jc w:val="center"/>
      <w:rPr>
        <w:color w:val="00A0E3"/>
        <w:sz w:val="16"/>
      </w:rPr>
    </w:pPr>
    <w:r w:rsidRPr="00EF23FF">
      <w:rPr>
        <w:color w:val="00A0E3"/>
        <w:sz w:val="16"/>
      </w:rPr>
      <w:t xml:space="preserve">Adresa: </w:t>
    </w:r>
    <w:r w:rsidRPr="00EF23FF">
      <w:rPr>
        <w:b/>
        <w:color w:val="00A0E3"/>
        <w:sz w:val="16"/>
      </w:rPr>
      <w:t>4D Web d.o.o., Dane Duića 5, 10000 Zagreb, Hrvatska</w:t>
    </w:r>
  </w:p>
  <w:p w14:paraId="287A95B4" w14:textId="77777777" w:rsidR="001E56D2" w:rsidRPr="00EF23FF" w:rsidRDefault="001E56D2" w:rsidP="001E56D2">
    <w:pPr>
      <w:pStyle w:val="Footer"/>
      <w:pBdr>
        <w:top w:val="single" w:sz="6" w:space="1" w:color="00A0E3"/>
      </w:pBdr>
      <w:tabs>
        <w:tab w:val="left" w:pos="708"/>
      </w:tabs>
      <w:ind w:right="-1"/>
      <w:jc w:val="center"/>
      <w:rPr>
        <w:b/>
        <w:color w:val="00A0E3"/>
        <w:sz w:val="16"/>
      </w:rPr>
    </w:pPr>
    <w:r w:rsidRPr="00EF23FF">
      <w:rPr>
        <w:color w:val="00A0E3"/>
        <w:sz w:val="16"/>
      </w:rPr>
      <w:t xml:space="preserve">IBAN: </w:t>
    </w:r>
    <w:r w:rsidRPr="00EF23FF">
      <w:rPr>
        <w:b/>
        <w:color w:val="00A0E3"/>
        <w:sz w:val="16"/>
      </w:rPr>
      <w:t>HR9124840081135394963</w:t>
    </w:r>
    <w:r w:rsidRPr="00EF23FF">
      <w:rPr>
        <w:color w:val="00A0E3"/>
        <w:sz w:val="16"/>
      </w:rPr>
      <w:t xml:space="preserve">; OIB: 16231145201 </w:t>
    </w:r>
    <w:r w:rsidRPr="00EF23FF">
      <w:rPr>
        <w:color w:val="00A0E3"/>
        <w:sz w:val="16"/>
      </w:rPr>
      <w:br/>
    </w:r>
    <w:r w:rsidRPr="00EF23FF">
      <w:rPr>
        <w:b/>
        <w:color w:val="00A0E3"/>
        <w:sz w:val="16"/>
      </w:rPr>
      <w:t>RaiffeisenBANK Austria d.d., SWIFT RZBHHR2X</w:t>
    </w:r>
    <w:r w:rsidRPr="00EF23FF">
      <w:rPr>
        <w:color w:val="00A0E3"/>
        <w:sz w:val="16"/>
      </w:rPr>
      <w:br/>
      <w:t xml:space="preserve">Tel: </w:t>
    </w:r>
    <w:r w:rsidRPr="00EF23FF">
      <w:rPr>
        <w:b/>
        <w:color w:val="00A0E3"/>
        <w:sz w:val="16"/>
      </w:rPr>
      <w:t>(+ 385 1) 6312-600</w:t>
    </w:r>
    <w:r w:rsidRPr="00EF23FF">
      <w:rPr>
        <w:color w:val="00A0E3"/>
        <w:sz w:val="16"/>
      </w:rPr>
      <w:t xml:space="preserve">; e-Mail: </w:t>
    </w:r>
    <w:r w:rsidRPr="00EF23FF">
      <w:rPr>
        <w:b/>
        <w:color w:val="00A0E3"/>
        <w:sz w:val="16"/>
      </w:rPr>
      <w:t>info@4dweb.hr</w:t>
    </w:r>
    <w:r w:rsidRPr="00EF23FF">
      <w:rPr>
        <w:color w:val="00A0E3"/>
        <w:sz w:val="16"/>
      </w:rPr>
      <w:t xml:space="preserve">; www: </w:t>
    </w:r>
    <w:r w:rsidRPr="00EF23FF">
      <w:rPr>
        <w:b/>
        <w:color w:val="00A0E3"/>
        <w:sz w:val="16"/>
      </w:rPr>
      <w:t xml:space="preserve">www.4dweb.hr </w:t>
    </w:r>
  </w:p>
  <w:p w14:paraId="01CDECD1" w14:textId="77777777" w:rsidR="001E56D2" w:rsidRPr="00EF23FF" w:rsidRDefault="001E56D2" w:rsidP="001E56D2">
    <w:pPr>
      <w:widowControl w:val="0"/>
      <w:tabs>
        <w:tab w:val="left" w:pos="113"/>
        <w:tab w:val="center" w:pos="5387"/>
        <w:tab w:val="right" w:pos="10660"/>
      </w:tabs>
      <w:jc w:val="center"/>
      <w:rPr>
        <w:snapToGrid w:val="0"/>
        <w:color w:val="00A0E3"/>
        <w:sz w:val="10"/>
        <w:szCs w:val="10"/>
      </w:rPr>
    </w:pPr>
    <w:r w:rsidRPr="00EF23FF">
      <w:rPr>
        <w:rFonts w:cs="Arial"/>
        <w:color w:val="00A0E3"/>
        <w:sz w:val="10"/>
        <w:szCs w:val="10"/>
      </w:rPr>
      <w:t>Društvo je upisano u Registar Trgovačkog suda u Pazinu na reg. ul. Tt-24/3889-2, MBS 130152750. Temeljni kapital društva iznosi 3.000,00 € i uplaćen je u cijelosti. Uprava: Edin Čahtarević, Darko Zovko, Nermin Dedic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68E96" w14:textId="77777777" w:rsidR="00CC50D8" w:rsidRPr="00EF23FF" w:rsidRDefault="00CC50D8" w:rsidP="00FF788E">
      <w:r w:rsidRPr="00EF23FF">
        <w:separator/>
      </w:r>
    </w:p>
    <w:p w14:paraId="3AC67D8A" w14:textId="77777777" w:rsidR="00F51E9C" w:rsidRPr="00EF23FF" w:rsidRDefault="00F51E9C"/>
  </w:footnote>
  <w:footnote w:type="continuationSeparator" w:id="0">
    <w:p w14:paraId="69D2BC0F" w14:textId="77777777" w:rsidR="00CC50D8" w:rsidRPr="00EF23FF" w:rsidRDefault="00CC50D8" w:rsidP="00FF788E">
      <w:r w:rsidRPr="00EF23FF">
        <w:continuationSeparator/>
      </w:r>
    </w:p>
    <w:p w14:paraId="7E75102F" w14:textId="77777777" w:rsidR="00F51E9C" w:rsidRPr="00EF23FF" w:rsidRDefault="00F51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976D3" w14:textId="77777777" w:rsidR="00FF788E" w:rsidRPr="00EF23FF" w:rsidRDefault="001E56D2">
    <w:pPr>
      <w:pStyle w:val="Header"/>
    </w:pPr>
    <w:r w:rsidRPr="00EF23FF">
      <w:drawing>
        <wp:inline distT="0" distB="0" distL="0" distR="0" wp14:anchorId="101F2BAF" wp14:editId="16DB9EA3">
          <wp:extent cx="6300470" cy="1192530"/>
          <wp:effectExtent l="0" t="0" r="5080" b="762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19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2FA5"/>
    <w:multiLevelType w:val="hybridMultilevel"/>
    <w:tmpl w:val="D46A67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E74"/>
    <w:multiLevelType w:val="hybridMultilevel"/>
    <w:tmpl w:val="5A7229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425"/>
    <w:multiLevelType w:val="hybridMultilevel"/>
    <w:tmpl w:val="CFB875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4170"/>
    <w:multiLevelType w:val="hybridMultilevel"/>
    <w:tmpl w:val="B5865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C0B5D"/>
    <w:multiLevelType w:val="hybridMultilevel"/>
    <w:tmpl w:val="98D49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0EDC"/>
    <w:multiLevelType w:val="hybridMultilevel"/>
    <w:tmpl w:val="DD70D1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3E6"/>
    <w:multiLevelType w:val="hybridMultilevel"/>
    <w:tmpl w:val="321CB8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5772B"/>
    <w:multiLevelType w:val="hybridMultilevel"/>
    <w:tmpl w:val="AE6E6454"/>
    <w:lvl w:ilvl="0" w:tplc="F1ACDE6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08800C6"/>
    <w:multiLevelType w:val="hybridMultilevel"/>
    <w:tmpl w:val="95E2AC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C2FAD"/>
    <w:multiLevelType w:val="hybridMultilevel"/>
    <w:tmpl w:val="D7AC5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C267F"/>
    <w:multiLevelType w:val="hybridMultilevel"/>
    <w:tmpl w:val="C068C5FA"/>
    <w:lvl w:ilvl="0" w:tplc="84FA01D4">
      <w:start w:val="1"/>
      <w:numFmt w:val="decimal"/>
      <w:pStyle w:val="Korak"/>
      <w:lvlText w:val="%1."/>
      <w:lvlJc w:val="left"/>
      <w:pPr>
        <w:ind w:left="340" w:hanging="340"/>
      </w:pPr>
      <w:rPr>
        <w:rFonts w:hint="default"/>
      </w:rPr>
    </w:lvl>
    <w:lvl w:ilvl="1" w:tplc="A696777A">
      <w:start w:val="1"/>
      <w:numFmt w:val="lowerLetter"/>
      <w:lvlText w:val="%2."/>
      <w:lvlJc w:val="left"/>
      <w:pPr>
        <w:ind w:left="1440" w:hanging="360"/>
      </w:pPr>
    </w:lvl>
    <w:lvl w:ilvl="2" w:tplc="F1CA7372">
      <w:start w:val="1"/>
      <w:numFmt w:val="lowerRoman"/>
      <w:lvlText w:val="%3."/>
      <w:lvlJc w:val="right"/>
      <w:pPr>
        <w:ind w:left="2160" w:hanging="180"/>
      </w:pPr>
    </w:lvl>
    <w:lvl w:ilvl="3" w:tplc="446A1A66">
      <w:start w:val="1"/>
      <w:numFmt w:val="decimal"/>
      <w:lvlText w:val="%4."/>
      <w:lvlJc w:val="left"/>
      <w:pPr>
        <w:ind w:left="2880" w:hanging="360"/>
      </w:pPr>
    </w:lvl>
    <w:lvl w:ilvl="4" w:tplc="38906728">
      <w:start w:val="1"/>
      <w:numFmt w:val="lowerLetter"/>
      <w:lvlText w:val="%5."/>
      <w:lvlJc w:val="left"/>
      <w:pPr>
        <w:ind w:left="3600" w:hanging="360"/>
      </w:pPr>
    </w:lvl>
    <w:lvl w:ilvl="5" w:tplc="FD28ABA4">
      <w:start w:val="1"/>
      <w:numFmt w:val="lowerRoman"/>
      <w:lvlText w:val="%6."/>
      <w:lvlJc w:val="right"/>
      <w:pPr>
        <w:ind w:left="4320" w:hanging="180"/>
      </w:pPr>
    </w:lvl>
    <w:lvl w:ilvl="6" w:tplc="37923C18">
      <w:start w:val="1"/>
      <w:numFmt w:val="decimal"/>
      <w:lvlText w:val="%7."/>
      <w:lvlJc w:val="left"/>
      <w:pPr>
        <w:ind w:left="5040" w:hanging="360"/>
      </w:pPr>
    </w:lvl>
    <w:lvl w:ilvl="7" w:tplc="C66A8620">
      <w:start w:val="1"/>
      <w:numFmt w:val="lowerLetter"/>
      <w:lvlText w:val="%8."/>
      <w:lvlJc w:val="left"/>
      <w:pPr>
        <w:ind w:left="5760" w:hanging="360"/>
      </w:pPr>
    </w:lvl>
    <w:lvl w:ilvl="8" w:tplc="1E3A0B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6DCC"/>
    <w:multiLevelType w:val="hybridMultilevel"/>
    <w:tmpl w:val="77406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40231"/>
    <w:multiLevelType w:val="hybridMultilevel"/>
    <w:tmpl w:val="0E5894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B2B59"/>
    <w:multiLevelType w:val="hybridMultilevel"/>
    <w:tmpl w:val="5E9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3145A"/>
    <w:multiLevelType w:val="hybridMultilevel"/>
    <w:tmpl w:val="10609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46803"/>
    <w:multiLevelType w:val="hybridMultilevel"/>
    <w:tmpl w:val="73F62C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F68FE"/>
    <w:multiLevelType w:val="hybridMultilevel"/>
    <w:tmpl w:val="C9CE5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B5132"/>
    <w:multiLevelType w:val="hybridMultilevel"/>
    <w:tmpl w:val="F79A64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370B7"/>
    <w:multiLevelType w:val="hybridMultilevel"/>
    <w:tmpl w:val="EC68166C"/>
    <w:lvl w:ilvl="0" w:tplc="C3C63A9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455A2D"/>
    <w:multiLevelType w:val="hybridMultilevel"/>
    <w:tmpl w:val="94DE8A16"/>
    <w:lvl w:ilvl="0" w:tplc="FF76F1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344A42"/>
    <w:multiLevelType w:val="hybridMultilevel"/>
    <w:tmpl w:val="4E6AA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61527"/>
    <w:multiLevelType w:val="hybridMultilevel"/>
    <w:tmpl w:val="98D49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32D14"/>
    <w:multiLevelType w:val="hybridMultilevel"/>
    <w:tmpl w:val="E3469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4321"/>
    <w:multiLevelType w:val="hybridMultilevel"/>
    <w:tmpl w:val="37541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14914"/>
    <w:multiLevelType w:val="hybridMultilevel"/>
    <w:tmpl w:val="27A89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117F3"/>
    <w:multiLevelType w:val="hybridMultilevel"/>
    <w:tmpl w:val="28384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24"/>
  </w:num>
  <w:num w:numId="5">
    <w:abstractNumId w:val="19"/>
  </w:num>
  <w:num w:numId="6">
    <w:abstractNumId w:val="18"/>
  </w:num>
  <w:num w:numId="7">
    <w:abstractNumId w:val="3"/>
  </w:num>
  <w:num w:numId="8">
    <w:abstractNumId w:val="20"/>
  </w:num>
  <w:num w:numId="9">
    <w:abstractNumId w:val="4"/>
  </w:num>
  <w:num w:numId="10">
    <w:abstractNumId w:val="7"/>
  </w:num>
  <w:num w:numId="11">
    <w:abstractNumId w:val="16"/>
  </w:num>
  <w:num w:numId="12">
    <w:abstractNumId w:val="25"/>
  </w:num>
  <w:num w:numId="13">
    <w:abstractNumId w:val="8"/>
  </w:num>
  <w:num w:numId="14">
    <w:abstractNumId w:val="11"/>
  </w:num>
  <w:num w:numId="15">
    <w:abstractNumId w:val="12"/>
  </w:num>
  <w:num w:numId="16">
    <w:abstractNumId w:val="9"/>
  </w:num>
  <w:num w:numId="17">
    <w:abstractNumId w:val="15"/>
  </w:num>
  <w:num w:numId="18">
    <w:abstractNumId w:val="5"/>
  </w:num>
  <w:num w:numId="19">
    <w:abstractNumId w:val="2"/>
  </w:num>
  <w:num w:numId="20">
    <w:abstractNumId w:val="0"/>
  </w:num>
  <w:num w:numId="21">
    <w:abstractNumId w:val="6"/>
  </w:num>
  <w:num w:numId="22">
    <w:abstractNumId w:val="17"/>
  </w:num>
  <w:num w:numId="23">
    <w:abstractNumId w:val="1"/>
  </w:num>
  <w:num w:numId="24">
    <w:abstractNumId w:val="22"/>
  </w:num>
  <w:num w:numId="25">
    <w:abstractNumId w:val="23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43"/>
    <w:rsid w:val="00003069"/>
    <w:rsid w:val="00005D2E"/>
    <w:rsid w:val="000174AC"/>
    <w:rsid w:val="00017F16"/>
    <w:rsid w:val="00020C57"/>
    <w:rsid w:val="00055418"/>
    <w:rsid w:val="00061313"/>
    <w:rsid w:val="00065BAC"/>
    <w:rsid w:val="00066659"/>
    <w:rsid w:val="000726EB"/>
    <w:rsid w:val="00086A5F"/>
    <w:rsid w:val="000A529F"/>
    <w:rsid w:val="000D4775"/>
    <w:rsid w:val="000D7EA7"/>
    <w:rsid w:val="000E615F"/>
    <w:rsid w:val="000F43B6"/>
    <w:rsid w:val="00101833"/>
    <w:rsid w:val="001044D8"/>
    <w:rsid w:val="00141CDE"/>
    <w:rsid w:val="00194905"/>
    <w:rsid w:val="001A7631"/>
    <w:rsid w:val="001B2C46"/>
    <w:rsid w:val="001B32A0"/>
    <w:rsid w:val="001C248C"/>
    <w:rsid w:val="001C5E2E"/>
    <w:rsid w:val="001E3F87"/>
    <w:rsid w:val="001E56D2"/>
    <w:rsid w:val="002032E7"/>
    <w:rsid w:val="0022193A"/>
    <w:rsid w:val="00230943"/>
    <w:rsid w:val="00251962"/>
    <w:rsid w:val="00256434"/>
    <w:rsid w:val="0026282A"/>
    <w:rsid w:val="00287A9B"/>
    <w:rsid w:val="002A1F0A"/>
    <w:rsid w:val="002A20CD"/>
    <w:rsid w:val="002C6B1A"/>
    <w:rsid w:val="002D76B9"/>
    <w:rsid w:val="002E7F95"/>
    <w:rsid w:val="002F7A68"/>
    <w:rsid w:val="0030217C"/>
    <w:rsid w:val="00330A92"/>
    <w:rsid w:val="0035147C"/>
    <w:rsid w:val="00357A1F"/>
    <w:rsid w:val="00361CEB"/>
    <w:rsid w:val="003804E1"/>
    <w:rsid w:val="003863DB"/>
    <w:rsid w:val="00391780"/>
    <w:rsid w:val="003924B3"/>
    <w:rsid w:val="0039267E"/>
    <w:rsid w:val="003A04E7"/>
    <w:rsid w:val="003A3A0C"/>
    <w:rsid w:val="003A7185"/>
    <w:rsid w:val="00424D87"/>
    <w:rsid w:val="00430CA3"/>
    <w:rsid w:val="00431676"/>
    <w:rsid w:val="00480CE6"/>
    <w:rsid w:val="00482299"/>
    <w:rsid w:val="0049497C"/>
    <w:rsid w:val="00496CDB"/>
    <w:rsid w:val="00497D98"/>
    <w:rsid w:val="004A7BB6"/>
    <w:rsid w:val="004B410D"/>
    <w:rsid w:val="004D1CA2"/>
    <w:rsid w:val="004F7FE8"/>
    <w:rsid w:val="00542056"/>
    <w:rsid w:val="005542A9"/>
    <w:rsid w:val="005652F7"/>
    <w:rsid w:val="00567DC1"/>
    <w:rsid w:val="005C1162"/>
    <w:rsid w:val="005C36B3"/>
    <w:rsid w:val="005D7EB0"/>
    <w:rsid w:val="005F4308"/>
    <w:rsid w:val="00610FF2"/>
    <w:rsid w:val="0062382B"/>
    <w:rsid w:val="00647892"/>
    <w:rsid w:val="00652776"/>
    <w:rsid w:val="006571AC"/>
    <w:rsid w:val="00665628"/>
    <w:rsid w:val="00675CC2"/>
    <w:rsid w:val="006B15E7"/>
    <w:rsid w:val="006C0DD5"/>
    <w:rsid w:val="006C532A"/>
    <w:rsid w:val="006D102E"/>
    <w:rsid w:val="006D6A92"/>
    <w:rsid w:val="006F009B"/>
    <w:rsid w:val="00703009"/>
    <w:rsid w:val="007477A1"/>
    <w:rsid w:val="00757B3E"/>
    <w:rsid w:val="00764A6F"/>
    <w:rsid w:val="007916C6"/>
    <w:rsid w:val="007A7BE8"/>
    <w:rsid w:val="007B484A"/>
    <w:rsid w:val="007B730C"/>
    <w:rsid w:val="007E551A"/>
    <w:rsid w:val="007E5FDB"/>
    <w:rsid w:val="00806049"/>
    <w:rsid w:val="008071E4"/>
    <w:rsid w:val="00807C0F"/>
    <w:rsid w:val="008772DF"/>
    <w:rsid w:val="00881380"/>
    <w:rsid w:val="00887045"/>
    <w:rsid w:val="00894CD8"/>
    <w:rsid w:val="008B396C"/>
    <w:rsid w:val="008B763E"/>
    <w:rsid w:val="008E1B57"/>
    <w:rsid w:val="008E2B21"/>
    <w:rsid w:val="008E5E60"/>
    <w:rsid w:val="008F2CA0"/>
    <w:rsid w:val="009033F1"/>
    <w:rsid w:val="0091673F"/>
    <w:rsid w:val="009225FB"/>
    <w:rsid w:val="009514E3"/>
    <w:rsid w:val="00955FB1"/>
    <w:rsid w:val="009B698B"/>
    <w:rsid w:val="009C010D"/>
    <w:rsid w:val="00A0421E"/>
    <w:rsid w:val="00A16494"/>
    <w:rsid w:val="00A430D5"/>
    <w:rsid w:val="00A6166F"/>
    <w:rsid w:val="00A6715E"/>
    <w:rsid w:val="00A71724"/>
    <w:rsid w:val="00A77801"/>
    <w:rsid w:val="00A948D8"/>
    <w:rsid w:val="00AA1E4D"/>
    <w:rsid w:val="00B02FC2"/>
    <w:rsid w:val="00B14065"/>
    <w:rsid w:val="00B248BD"/>
    <w:rsid w:val="00B25BB9"/>
    <w:rsid w:val="00B27758"/>
    <w:rsid w:val="00B3199B"/>
    <w:rsid w:val="00B51A68"/>
    <w:rsid w:val="00B51B7A"/>
    <w:rsid w:val="00B92DAD"/>
    <w:rsid w:val="00B944BA"/>
    <w:rsid w:val="00B9600F"/>
    <w:rsid w:val="00BE3299"/>
    <w:rsid w:val="00BF1FED"/>
    <w:rsid w:val="00BF7EC1"/>
    <w:rsid w:val="00C03E37"/>
    <w:rsid w:val="00C051F0"/>
    <w:rsid w:val="00C102C2"/>
    <w:rsid w:val="00C313AD"/>
    <w:rsid w:val="00C36D24"/>
    <w:rsid w:val="00C62BD9"/>
    <w:rsid w:val="00C83587"/>
    <w:rsid w:val="00CA6D8B"/>
    <w:rsid w:val="00CB7652"/>
    <w:rsid w:val="00CC50D8"/>
    <w:rsid w:val="00CE27EE"/>
    <w:rsid w:val="00CF0A38"/>
    <w:rsid w:val="00D10F3F"/>
    <w:rsid w:val="00D17AFC"/>
    <w:rsid w:val="00D23611"/>
    <w:rsid w:val="00D66527"/>
    <w:rsid w:val="00D87107"/>
    <w:rsid w:val="00D8732B"/>
    <w:rsid w:val="00DA3E41"/>
    <w:rsid w:val="00DA6DFD"/>
    <w:rsid w:val="00DB5A63"/>
    <w:rsid w:val="00DD518A"/>
    <w:rsid w:val="00DD6EF9"/>
    <w:rsid w:val="00DE6A73"/>
    <w:rsid w:val="00E05D19"/>
    <w:rsid w:val="00E435F1"/>
    <w:rsid w:val="00E703D4"/>
    <w:rsid w:val="00EA0B3E"/>
    <w:rsid w:val="00EA4BF8"/>
    <w:rsid w:val="00EC28D4"/>
    <w:rsid w:val="00EC3508"/>
    <w:rsid w:val="00EC4C95"/>
    <w:rsid w:val="00EF23FF"/>
    <w:rsid w:val="00EF4F2F"/>
    <w:rsid w:val="00F22D37"/>
    <w:rsid w:val="00F51E9C"/>
    <w:rsid w:val="00F663AF"/>
    <w:rsid w:val="00F73858"/>
    <w:rsid w:val="00F738F5"/>
    <w:rsid w:val="00F92CCB"/>
    <w:rsid w:val="00FB0D26"/>
    <w:rsid w:val="00FB2972"/>
    <w:rsid w:val="00FB79D3"/>
    <w:rsid w:val="00FC1CF6"/>
    <w:rsid w:val="00FD5641"/>
    <w:rsid w:val="00FE619F"/>
    <w:rsid w:val="00FE78F0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4B0F6"/>
  <w15:chartTrackingRefBased/>
  <w15:docId w15:val="{159B27FA-2693-432D-8E28-33C7D331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CDE"/>
    <w:pPr>
      <w:spacing w:before="120"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DE"/>
    <w:pPr>
      <w:keepNext/>
      <w:keepLines/>
      <w:spacing w:before="480"/>
      <w:outlineLvl w:val="0"/>
    </w:pPr>
    <w:rPr>
      <w:rFonts w:eastAsiaTheme="majorEastAsia" w:cstheme="majorBidi"/>
      <w:b/>
      <w:cap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1CDE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141C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41CDE"/>
  </w:style>
  <w:style w:type="paragraph" w:styleId="ListParagraph">
    <w:name w:val="List Paragraph"/>
    <w:basedOn w:val="Normal"/>
    <w:uiPriority w:val="34"/>
    <w:qFormat/>
    <w:rsid w:val="00141CDE"/>
    <w:pPr>
      <w:ind w:left="567"/>
      <w:contextualSpacing/>
    </w:pPr>
  </w:style>
  <w:style w:type="character" w:styleId="Hyperlink">
    <w:name w:val="Hyperlink"/>
    <w:basedOn w:val="DefaultParagraphFont"/>
    <w:uiPriority w:val="99"/>
    <w:unhideWhenUsed/>
    <w:rsid w:val="00141C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CDE"/>
    <w:rPr>
      <w:color w:val="605E5C"/>
      <w:shd w:val="clear" w:color="auto" w:fill="E1DFDD"/>
    </w:rPr>
  </w:style>
  <w:style w:type="character" w:customStyle="1" w:styleId="hex">
    <w:name w:val="hex"/>
    <w:basedOn w:val="DefaultParagraphFont"/>
    <w:rsid w:val="00141CDE"/>
  </w:style>
  <w:style w:type="paragraph" w:styleId="Header">
    <w:name w:val="header"/>
    <w:basedOn w:val="Normal"/>
    <w:link w:val="HeaderChar"/>
    <w:uiPriority w:val="99"/>
    <w:unhideWhenUsed/>
    <w:rsid w:val="00141C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CDE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141C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1CDE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41CDE"/>
    <w:rPr>
      <w:rFonts w:ascii="Arial" w:eastAsiaTheme="majorEastAsia" w:hAnsi="Arial" w:cstheme="majorBid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141CDE"/>
    <w:rPr>
      <w:rFonts w:ascii="Arial" w:eastAsiaTheme="majorEastAsia" w:hAnsi="Arial" w:cstheme="majorBidi"/>
      <w:b/>
      <w:szCs w:val="26"/>
    </w:rPr>
  </w:style>
  <w:style w:type="character" w:styleId="PageNumber">
    <w:name w:val="page number"/>
    <w:basedOn w:val="DefaultParagraphFont"/>
    <w:semiHidden/>
    <w:unhideWhenUsed/>
    <w:rsid w:val="00141CDE"/>
  </w:style>
  <w:style w:type="paragraph" w:customStyle="1" w:styleId="Korak">
    <w:name w:val="Korak"/>
    <w:basedOn w:val="Normal"/>
    <w:link w:val="KorakChar"/>
    <w:autoRedefine/>
    <w:qFormat/>
    <w:rsid w:val="00141CDE"/>
    <w:pPr>
      <w:keepNext/>
      <w:numPr>
        <w:numId w:val="26"/>
      </w:numPr>
      <w:spacing w:before="240"/>
    </w:pPr>
    <w:rPr>
      <w:b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17F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F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17F16"/>
    <w:rPr>
      <w:rFonts w:ascii="Times New Roman" w:hAnsi="Times New Roman" w:cs="Times New Roman"/>
      <w:sz w:val="24"/>
      <w:szCs w:val="24"/>
    </w:rPr>
  </w:style>
  <w:style w:type="paragraph" w:customStyle="1" w:styleId="Codeentry">
    <w:name w:val="Code entry"/>
    <w:basedOn w:val="Normal"/>
    <w:link w:val="CodeentryChar"/>
    <w:qFormat/>
    <w:rsid w:val="00B02FC2"/>
    <w:pPr>
      <w:spacing w:before="0"/>
      <w:jc w:val="left"/>
    </w:pPr>
    <w:rPr>
      <w:rFonts w:ascii="Courier New" w:hAnsi="Courier New" w:cs="Courier New"/>
      <w:bCs/>
      <w:sz w:val="20"/>
      <w:szCs w:val="20"/>
    </w:rPr>
  </w:style>
  <w:style w:type="character" w:customStyle="1" w:styleId="KorakChar">
    <w:name w:val="Korak Char"/>
    <w:basedOn w:val="DefaultParagraphFont"/>
    <w:link w:val="Korak"/>
    <w:rsid w:val="00D87107"/>
    <w:rPr>
      <w:rFonts w:ascii="Arial" w:hAnsi="Arial"/>
      <w:b/>
      <w:szCs w:val="28"/>
    </w:rPr>
  </w:style>
  <w:style w:type="character" w:customStyle="1" w:styleId="CodeentryChar">
    <w:name w:val="Code entry Char"/>
    <w:basedOn w:val="KorakChar"/>
    <w:link w:val="Codeentry"/>
    <w:rsid w:val="00B02FC2"/>
    <w:rPr>
      <w:rFonts w:ascii="Courier New" w:hAnsi="Courier New" w:cs="Courier New"/>
      <w:b w:val="0"/>
      <w:bCs/>
      <w:noProof/>
      <w:sz w:val="20"/>
      <w:szCs w:val="20"/>
    </w:rPr>
  </w:style>
  <w:style w:type="paragraph" w:styleId="NoSpacing">
    <w:name w:val="No Spacing"/>
    <w:uiPriority w:val="1"/>
    <w:qFormat/>
    <w:rsid w:val="00141CDE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6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877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631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7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554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09639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51090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4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90920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424356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3752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426455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94603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7219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39570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007138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29673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65084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104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06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74155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176193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12855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41284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9397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33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16645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728923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19136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27424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15371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6739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02473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591894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4929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43777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0971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03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92906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16126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5389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13862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1295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05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85494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330797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0802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538661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3799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49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04059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818456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05076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87178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536387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66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844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823743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39207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5209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8125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3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19275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097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832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94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1286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524928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98599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15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61805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2007010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1106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84860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3629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3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57179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3012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4950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6571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7785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228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29365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974017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78970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965320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3667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239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13600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68767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70259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8867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4471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866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71499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254023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09460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54203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1677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094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28797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38418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56586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90139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9747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459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47689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31578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52552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94510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8834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964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33838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07440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3573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6716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93291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280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44146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049412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93649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294998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751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872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95690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24536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56575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75158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7652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743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8807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65999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0541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548340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89092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56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34145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5006559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75865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104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6447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13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01022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73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250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47019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51060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36664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67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37121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563215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71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59764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9054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78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36207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686105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8729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20274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0991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98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36171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41981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97558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30982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4475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901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80071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102059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21119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46245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64580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751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16445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16469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21309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9338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5136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696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61414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461775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6646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8826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91859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36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69736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56521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83594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67271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8108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67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25663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13122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86612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02359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781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61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08530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495076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11857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695584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8028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047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46003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90472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40442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7303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3644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92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27538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974476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1938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1427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8388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33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967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623081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00727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36421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65733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811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43190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970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1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21360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11503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4528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22123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44143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25645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81289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0502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1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014903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956671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228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63472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3560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10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61506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423927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67993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19708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6319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1918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3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83114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3354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15080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1246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2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98773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157453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3095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8339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8574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38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79698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88633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13326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86946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29022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214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51187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83536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4336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25641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68098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19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5614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309842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91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46126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11045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348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39331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668233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4791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66061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8173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928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81782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991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4D\Templates\4D%20Web%20Upu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AB78-2E27-4E3C-A920-58A119DB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 Web Upute.dotx</Template>
  <TotalTime>593</TotalTime>
  <Pages>11</Pages>
  <Words>2722</Words>
  <Characters>15520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4D - Edin Čahtarević</dc:creator>
  <cp:keywords/>
  <dc:description/>
  <cp:lastModifiedBy>4D - Zoran Milović</cp:lastModifiedBy>
  <cp:revision>25</cp:revision>
  <cp:lastPrinted>2025-03-26T12:24:00Z</cp:lastPrinted>
  <dcterms:created xsi:type="dcterms:W3CDTF">2025-03-25T11:30:00Z</dcterms:created>
  <dcterms:modified xsi:type="dcterms:W3CDTF">2025-03-27T12:57:00Z</dcterms:modified>
</cp:coreProperties>
</file>